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49" w:rsidRPr="004F4CBD" w:rsidRDefault="00A44949" w:rsidP="004F4CBD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A44949" w:rsidRPr="004F4CBD" w:rsidRDefault="00A44949" w:rsidP="004F4CBD">
      <w:pPr>
        <w:spacing w:after="0" w:line="240" w:lineRule="auto"/>
        <w:ind w:left="5580"/>
        <w:rPr>
          <w:rFonts w:ascii="Times New Roman" w:hAnsi="Times New Roman"/>
        </w:rPr>
      </w:pPr>
      <w:r w:rsidRPr="004F4CBD">
        <w:rPr>
          <w:rFonts w:ascii="Times New Roman" w:hAnsi="Times New Roman"/>
          <w:sz w:val="28"/>
          <w:szCs w:val="28"/>
        </w:rPr>
        <w:t xml:space="preserve">постановлением администрации                                 городского округа  «Город Лесной»                                   от </w:t>
      </w:r>
      <w:r>
        <w:rPr>
          <w:rFonts w:ascii="Times New Roman" w:hAnsi="Times New Roman"/>
          <w:sz w:val="28"/>
          <w:szCs w:val="28"/>
        </w:rPr>
        <w:t>24.04.2017 № 519</w:t>
      </w:r>
      <w:r w:rsidRPr="004F4CBD">
        <w:rPr>
          <w:rFonts w:ascii="Times New Roman" w:hAnsi="Times New Roman"/>
          <w:sz w:val="28"/>
          <w:szCs w:val="28"/>
        </w:rPr>
        <w:t xml:space="preserve"> </w:t>
      </w:r>
    </w:p>
    <w:p w:rsidR="00A44949" w:rsidRPr="004F4CBD" w:rsidRDefault="00A44949" w:rsidP="004F4CBD">
      <w:pPr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«О проведении Открытого первенства по физической подготовке (в стиле кроссфит) «Северный заряд» среди жителей закрытых городов  (ЗАТО) и Северного управленческого округа» </w:t>
      </w:r>
    </w:p>
    <w:p w:rsidR="00A44949" w:rsidRPr="00A8379D" w:rsidRDefault="00A44949" w:rsidP="004926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4949" w:rsidRPr="00A8379D" w:rsidRDefault="00A44949" w:rsidP="004926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44949" w:rsidRPr="004F4CBD" w:rsidRDefault="00A44949" w:rsidP="00492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ПОЛОЖЕНИЕ О ПРОВЕДЕНИИ ПЕРВЕНСТВА</w:t>
      </w:r>
    </w:p>
    <w:p w:rsidR="00A44949" w:rsidRPr="00A8379D" w:rsidRDefault="00A44949" w:rsidP="004926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4949" w:rsidRPr="004F4CBD" w:rsidRDefault="00A44949" w:rsidP="004345A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Общая информация</w:t>
      </w:r>
      <w:r w:rsidRPr="004F4CBD">
        <w:rPr>
          <w:rFonts w:ascii="Times New Roman" w:hAnsi="Times New Roman"/>
          <w:sz w:val="28"/>
          <w:szCs w:val="28"/>
        </w:rPr>
        <w:t>.</w:t>
      </w:r>
    </w:p>
    <w:p w:rsidR="00A44949" w:rsidRPr="00A8379D" w:rsidRDefault="00A44949" w:rsidP="00E37DE7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A44949" w:rsidRPr="004F4CBD" w:rsidRDefault="00A44949" w:rsidP="004345A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Название</w:t>
      </w:r>
      <w:r w:rsidRPr="004F4CBD">
        <w:rPr>
          <w:rFonts w:ascii="Times New Roman" w:hAnsi="Times New Roman"/>
          <w:sz w:val="28"/>
          <w:szCs w:val="28"/>
        </w:rPr>
        <w:t xml:space="preserve">: Открытое первенство по физической подготовке (в стиле кроссфит) среди жителей закрытых городов и Северного управленческого округа «Северный заряд» (далее в тексте – Первенство, соревнование). </w:t>
      </w:r>
    </w:p>
    <w:p w:rsidR="00A44949" w:rsidRPr="004F4CBD" w:rsidRDefault="00A44949" w:rsidP="00340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Первенство юридически не является соревнованием по </w:t>
      </w:r>
      <w:r w:rsidRPr="004F4CBD">
        <w:rPr>
          <w:rFonts w:ascii="Times New Roman" w:hAnsi="Times New Roman"/>
          <w:sz w:val="28"/>
          <w:szCs w:val="28"/>
          <w:lang w:val="en-US"/>
        </w:rPr>
        <w:t>CrossFit</w:t>
      </w:r>
      <w:r w:rsidRPr="004F4CBD">
        <w:rPr>
          <w:rFonts w:ascii="Times New Roman" w:hAnsi="Times New Roman"/>
          <w:sz w:val="28"/>
          <w:szCs w:val="28"/>
        </w:rPr>
        <w:t xml:space="preserve"> ™ и является соревнованием по общей физической подготовке. </w:t>
      </w:r>
    </w:p>
    <w:p w:rsidR="00A44949" w:rsidRPr="00A8379D" w:rsidRDefault="00A44949" w:rsidP="00492655">
      <w:pPr>
        <w:spacing w:after="0" w:line="240" w:lineRule="auto"/>
        <w:rPr>
          <w:rFonts w:ascii="Times New Roman" w:hAnsi="Times New Roman"/>
        </w:rPr>
      </w:pPr>
    </w:p>
    <w:p w:rsidR="00A44949" w:rsidRPr="004F4CBD" w:rsidRDefault="00A44949" w:rsidP="004345A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Цели и задачи:</w:t>
      </w:r>
    </w:p>
    <w:p w:rsidR="00A44949" w:rsidRPr="004F4CBD" w:rsidRDefault="00A44949" w:rsidP="004345A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2.1. Пропаганда спорта и здорового образа жизни.</w:t>
      </w:r>
    </w:p>
    <w:p w:rsidR="00A44949" w:rsidRPr="004F4CBD" w:rsidRDefault="00A44949" w:rsidP="004345A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2.2. Развитие массового спорта и физической культуры. </w:t>
      </w:r>
    </w:p>
    <w:p w:rsidR="00A44949" w:rsidRPr="004F4CBD" w:rsidRDefault="00A44949" w:rsidP="004345A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2.3. Популяризация кроссфита как современного вида спорта и фитнеса.</w:t>
      </w:r>
    </w:p>
    <w:p w:rsidR="00A44949" w:rsidRPr="004F4CBD" w:rsidRDefault="00A44949" w:rsidP="004345A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2.4. Выявление перспективных спортсменов.</w:t>
      </w:r>
    </w:p>
    <w:p w:rsidR="00A44949" w:rsidRPr="004F4CBD" w:rsidRDefault="00A44949" w:rsidP="004345A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2.5. Укрепление отношений между участниками соревнований.</w:t>
      </w:r>
    </w:p>
    <w:p w:rsidR="00A44949" w:rsidRDefault="00A44949" w:rsidP="004345A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2.6. Повышение спортивного мастерства.</w:t>
      </w:r>
    </w:p>
    <w:p w:rsidR="00A44949" w:rsidRPr="00A8379D" w:rsidRDefault="00A44949" w:rsidP="004345A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</w:rPr>
      </w:pPr>
    </w:p>
    <w:p w:rsidR="00A44949" w:rsidRDefault="00A44949" w:rsidP="00356106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310D56">
        <w:rPr>
          <w:rFonts w:ascii="Times New Roman" w:hAnsi="Times New Roman"/>
          <w:b/>
          <w:sz w:val="28"/>
          <w:szCs w:val="28"/>
        </w:rPr>
        <w:t>3. Сроки и место проведения.</w:t>
      </w:r>
    </w:p>
    <w:p w:rsidR="00A44949" w:rsidRPr="00310D56" w:rsidRDefault="00A44949" w:rsidP="00310D56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310D56">
        <w:rPr>
          <w:rFonts w:ascii="Times New Roman" w:hAnsi="Times New Roman"/>
          <w:sz w:val="28"/>
          <w:szCs w:val="28"/>
        </w:rPr>
        <w:t xml:space="preserve">Дата проведения: </w:t>
      </w:r>
      <w:r w:rsidRPr="004F4CBD">
        <w:rPr>
          <w:rFonts w:ascii="Times New Roman" w:hAnsi="Times New Roman"/>
          <w:sz w:val="28"/>
          <w:szCs w:val="28"/>
        </w:rPr>
        <w:t>3 июня 2017 года</w:t>
      </w:r>
      <w:r>
        <w:rPr>
          <w:rFonts w:ascii="Times New Roman" w:hAnsi="Times New Roman"/>
          <w:sz w:val="28"/>
          <w:szCs w:val="28"/>
        </w:rPr>
        <w:t>.</w:t>
      </w:r>
    </w:p>
    <w:p w:rsidR="00A44949" w:rsidRPr="00310D56" w:rsidRDefault="00A44949" w:rsidP="00310D56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310D56">
        <w:rPr>
          <w:rFonts w:ascii="Times New Roman" w:hAnsi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F4CBD">
        <w:rPr>
          <w:rFonts w:ascii="Times New Roman" w:hAnsi="Times New Roman"/>
          <w:sz w:val="28"/>
          <w:szCs w:val="28"/>
        </w:rPr>
        <w:t>10-30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A44949" w:rsidRDefault="00A44949" w:rsidP="00310D56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310D56">
        <w:rPr>
          <w:rFonts w:ascii="Times New Roman" w:hAnsi="Times New Roman"/>
          <w:sz w:val="28"/>
          <w:szCs w:val="28"/>
        </w:rPr>
        <w:t xml:space="preserve">Место проведения: </w:t>
      </w:r>
      <w:r w:rsidRPr="004F4CBD">
        <w:rPr>
          <w:rFonts w:ascii="Times New Roman" w:hAnsi="Times New Roman"/>
          <w:sz w:val="28"/>
          <w:szCs w:val="28"/>
        </w:rPr>
        <w:t>мини-стадион  МБУДО  СДЮСШОР  «</w:t>
      </w:r>
      <w:r>
        <w:rPr>
          <w:rFonts w:ascii="Times New Roman" w:hAnsi="Times New Roman"/>
          <w:sz w:val="28"/>
          <w:szCs w:val="28"/>
        </w:rPr>
        <w:t xml:space="preserve">Факел»,              город Лесной, в районе задания, расположенного по </w:t>
      </w:r>
      <w:r w:rsidRPr="004F4CBD">
        <w:rPr>
          <w:rFonts w:ascii="Times New Roman" w:hAnsi="Times New Roman"/>
          <w:sz w:val="28"/>
          <w:szCs w:val="28"/>
        </w:rPr>
        <w:t xml:space="preserve">ул. Победы, д. 25.  </w:t>
      </w:r>
    </w:p>
    <w:p w:rsidR="00A44949" w:rsidRPr="00340E90" w:rsidRDefault="00A44949" w:rsidP="00310D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Судейский семинар состоится 2 июня в 18-00 часов, </w:t>
      </w:r>
      <w:r>
        <w:rPr>
          <w:rFonts w:ascii="Times New Roman" w:hAnsi="Times New Roman"/>
          <w:sz w:val="28"/>
          <w:szCs w:val="28"/>
        </w:rPr>
        <w:t xml:space="preserve">место проведения будет </w:t>
      </w:r>
      <w:r w:rsidRPr="00340E90">
        <w:rPr>
          <w:rFonts w:ascii="Times New Roman" w:hAnsi="Times New Roman"/>
          <w:sz w:val="28"/>
          <w:szCs w:val="28"/>
        </w:rPr>
        <w:t xml:space="preserve">сообщено дополнительно. </w:t>
      </w:r>
    </w:p>
    <w:p w:rsidR="00A44949" w:rsidRPr="00340E90" w:rsidRDefault="00A44949" w:rsidP="00310D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90">
        <w:rPr>
          <w:rFonts w:ascii="Times New Roman" w:hAnsi="Times New Roman"/>
          <w:sz w:val="28"/>
          <w:szCs w:val="28"/>
        </w:rPr>
        <w:t xml:space="preserve">Подача заявок – предварительно в режиме онлайн по электронной почте; </w:t>
      </w:r>
    </w:p>
    <w:p w:rsidR="00A44949" w:rsidRPr="00340E90" w:rsidRDefault="00A44949" w:rsidP="00310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E90">
        <w:rPr>
          <w:rFonts w:ascii="Times New Roman" w:hAnsi="Times New Roman"/>
          <w:sz w:val="28"/>
          <w:szCs w:val="28"/>
        </w:rPr>
        <w:t xml:space="preserve">фактическая регистрация – с 9.00 до 10.00, в здании спортивно-оздоровительного комплекса по адресу: г. Лесной, </w:t>
      </w:r>
      <w:r>
        <w:rPr>
          <w:rFonts w:ascii="Times New Roman" w:hAnsi="Times New Roman"/>
          <w:sz w:val="28"/>
          <w:szCs w:val="28"/>
        </w:rPr>
        <w:t xml:space="preserve">в районе здания, расположенного по </w:t>
      </w:r>
      <w:r w:rsidRPr="00340E90">
        <w:rPr>
          <w:rFonts w:ascii="Times New Roman" w:hAnsi="Times New Roman"/>
          <w:sz w:val="28"/>
          <w:szCs w:val="28"/>
        </w:rPr>
        <w:t xml:space="preserve">ул. Победы,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0E90">
        <w:rPr>
          <w:rFonts w:ascii="Times New Roman" w:hAnsi="Times New Roman"/>
          <w:sz w:val="28"/>
          <w:szCs w:val="28"/>
        </w:rPr>
        <w:t>д. 25б.</w:t>
      </w:r>
    </w:p>
    <w:p w:rsidR="00A44949" w:rsidRPr="00340E90" w:rsidRDefault="00A44949" w:rsidP="00310D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90">
        <w:rPr>
          <w:rFonts w:ascii="Times New Roman" w:hAnsi="Times New Roman"/>
          <w:sz w:val="28"/>
          <w:szCs w:val="28"/>
        </w:rPr>
        <w:t xml:space="preserve">Регламент выступлений будет составлен по завершении регистрации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40E90">
        <w:rPr>
          <w:rFonts w:ascii="Times New Roman" w:hAnsi="Times New Roman"/>
          <w:sz w:val="28"/>
          <w:szCs w:val="28"/>
        </w:rPr>
        <w:t xml:space="preserve">и размещён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E90">
        <w:rPr>
          <w:rFonts w:ascii="Times New Roman" w:hAnsi="Times New Roman"/>
          <w:sz w:val="28"/>
          <w:szCs w:val="28"/>
        </w:rPr>
        <w:t>в месте проведения соревнований.</w:t>
      </w:r>
    </w:p>
    <w:p w:rsidR="00A44949" w:rsidRDefault="00A44949" w:rsidP="00310D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90">
        <w:rPr>
          <w:rFonts w:ascii="Times New Roman" w:hAnsi="Times New Roman"/>
          <w:sz w:val="28"/>
          <w:szCs w:val="28"/>
        </w:rPr>
        <w:t xml:space="preserve">Первенство будет проведено в один день, включая процедуру регистрации                          и церемонию награждения. </w:t>
      </w:r>
    </w:p>
    <w:p w:rsidR="00A44949" w:rsidRDefault="00A44949" w:rsidP="00310D56">
      <w:pPr>
        <w:pStyle w:val="ListParagraph"/>
        <w:spacing w:after="0" w:line="240" w:lineRule="auto"/>
        <w:ind w:left="0" w:firstLine="708"/>
        <w:rPr>
          <w:rFonts w:ascii="Times New Roman" w:hAnsi="Times New Roman"/>
        </w:rPr>
      </w:pPr>
    </w:p>
    <w:p w:rsidR="00A44949" w:rsidRDefault="00A44949" w:rsidP="00310D56">
      <w:pPr>
        <w:pStyle w:val="ListParagraph"/>
        <w:spacing w:after="0" w:line="240" w:lineRule="auto"/>
        <w:ind w:left="0" w:firstLine="708"/>
        <w:rPr>
          <w:rFonts w:ascii="Times New Roman" w:hAnsi="Times New Roman"/>
        </w:rPr>
      </w:pPr>
    </w:p>
    <w:p w:rsidR="00A44949" w:rsidRPr="00A8379D" w:rsidRDefault="00A44949" w:rsidP="00310D56">
      <w:pPr>
        <w:pStyle w:val="ListParagraph"/>
        <w:spacing w:after="0" w:line="240" w:lineRule="auto"/>
        <w:ind w:left="0" w:firstLine="708"/>
        <w:rPr>
          <w:rFonts w:ascii="Times New Roman" w:hAnsi="Times New Roman"/>
        </w:rPr>
      </w:pPr>
    </w:p>
    <w:p w:rsidR="00A44949" w:rsidRDefault="00A44949" w:rsidP="003D2A97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Организаторы Первенства.</w:t>
      </w:r>
    </w:p>
    <w:p w:rsidR="00A44949" w:rsidRPr="00CB11C3" w:rsidRDefault="00A44949" w:rsidP="00CB11C3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CB11C3">
        <w:rPr>
          <w:rFonts w:ascii="Times New Roman" w:hAnsi="Times New Roman"/>
          <w:sz w:val="28"/>
          <w:szCs w:val="28"/>
        </w:rPr>
        <w:t>Организаторами Первенства являются: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администрация городского округа «Город Лесной»;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МБУ ФСЦ «Факел»;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МБУДО СДЮСШОР «Факел»;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МБУДО ДЮСШЕ</w:t>
      </w:r>
      <w:r w:rsidRPr="004F4CBD">
        <w:rPr>
          <w:rFonts w:ascii="Times New Roman" w:hAnsi="Times New Roman"/>
          <w:sz w:val="28"/>
          <w:szCs w:val="28"/>
        </w:rPr>
        <w:t>.</w:t>
      </w:r>
    </w:p>
    <w:p w:rsidR="00A44949" w:rsidRPr="00A8379D" w:rsidRDefault="00A44949" w:rsidP="00990DF7">
      <w:pPr>
        <w:spacing w:after="0" w:line="240" w:lineRule="auto"/>
        <w:jc w:val="both"/>
        <w:rPr>
          <w:rFonts w:ascii="Times New Roman" w:hAnsi="Times New Roman"/>
        </w:rPr>
      </w:pPr>
    </w:p>
    <w:p w:rsidR="00A44949" w:rsidRPr="004F4CBD" w:rsidRDefault="00A44949" w:rsidP="004345AB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Общее руководство по подготовке и проведению Первенства осуществляется оргкомитетом.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Председатель оргкомитета – Кынкурогов Евгений Сергеевич, заместитель главы администрации городского округа «Город Лесной» по режиму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F4CBD">
        <w:rPr>
          <w:rFonts w:ascii="Times New Roman" w:hAnsi="Times New Roman"/>
          <w:sz w:val="28"/>
          <w:szCs w:val="28"/>
        </w:rPr>
        <w:t>и безопасности.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Главный судья - Кынкурогов Игорь (</w:t>
      </w:r>
      <w:r w:rsidRPr="004F4CB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тренер по кроссфиту, МС НАП по жиму лёжа, КМС НАП по пауэрлифтингу, КМС по русскому жиму, обладатель сертификатов Cross</w:t>
      </w:r>
      <w:r w:rsidRPr="004F4CBD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F</w:t>
      </w:r>
      <w:r w:rsidRPr="004F4CB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itLevel 1 Trainer и Cross</w:t>
      </w:r>
      <w:r w:rsidRPr="004F4CBD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F</w:t>
      </w:r>
      <w:r w:rsidRPr="004F4CB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itJudge 2016).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Секретарь - по назначению.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Медицинское сопровождение Первенства осуществляется врачом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F4CBD">
        <w:rPr>
          <w:rFonts w:ascii="Times New Roman" w:hAnsi="Times New Roman"/>
          <w:sz w:val="28"/>
          <w:szCs w:val="28"/>
        </w:rPr>
        <w:t>МБУ ФСЦ «Факел».</w:t>
      </w:r>
    </w:p>
    <w:p w:rsidR="00A44949" w:rsidRPr="00A8379D" w:rsidRDefault="00A44949" w:rsidP="00492655">
      <w:pPr>
        <w:spacing w:after="0" w:line="240" w:lineRule="auto"/>
        <w:rPr>
          <w:rFonts w:ascii="Times New Roman" w:hAnsi="Times New Roman"/>
        </w:rPr>
      </w:pPr>
    </w:p>
    <w:p w:rsidR="00A44949" w:rsidRDefault="00A44949" w:rsidP="004345AB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Требования к участникам Первенства.</w:t>
      </w:r>
    </w:p>
    <w:p w:rsidR="00A44949" w:rsidRPr="001052C8" w:rsidRDefault="00A44949" w:rsidP="001052C8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052C8">
        <w:rPr>
          <w:rFonts w:ascii="Times New Roman" w:hAnsi="Times New Roman"/>
          <w:sz w:val="28"/>
          <w:szCs w:val="28"/>
        </w:rPr>
        <w:t>К участникам предъявляются следующие требования: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граждане РФ;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жители и/или сотрудники предприятий ЗАТО России или жители населенных пунктов Северного управленческого округа (Свердловская область);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не имеющие непогашенной судимости за тяжкие и особо тяжкие преступления;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- лица, достигшие возраста 18 лет, осознающие возможную травмоопасность участия в спортивных соревнованиях и принимающие на себя ответственность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F4CBD">
        <w:rPr>
          <w:rFonts w:ascii="Times New Roman" w:hAnsi="Times New Roman"/>
          <w:sz w:val="28"/>
          <w:szCs w:val="28"/>
        </w:rPr>
        <w:t xml:space="preserve">за своё здоровье. </w:t>
      </w:r>
    </w:p>
    <w:p w:rsidR="00A44949" w:rsidRPr="004F4CBD" w:rsidRDefault="00A44949" w:rsidP="00941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Дети в возрасте от 16 до 18 лет могут принять участие в соревнованиях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F4CBD">
        <w:rPr>
          <w:rFonts w:ascii="Times New Roman" w:hAnsi="Times New Roman"/>
          <w:sz w:val="28"/>
          <w:szCs w:val="28"/>
        </w:rPr>
        <w:t xml:space="preserve">с письменного согласия родителей,  которое предъявляется на регистрации. Верхняя планка возраста участников не ограничена; 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экипировка участников: спортивная форма, спортивная обувь. Допускается использование тяжелоатлетических поясов, наколенников, кистевых бинтов, тейпов, магнезии.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CBD">
        <w:rPr>
          <w:rFonts w:ascii="Times New Roman" w:hAnsi="Times New Roman"/>
          <w:sz w:val="28"/>
          <w:szCs w:val="28"/>
        </w:rPr>
        <w:t xml:space="preserve">Не допускается использование пауэрлифтерской экипировки (комбинезонов, маек, коленных бинтов), лямок, крюков, перчаток с крюками, клеящих веществ, комбинезонов для приседа и жимовых маек, костюмов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F4CBD">
        <w:rPr>
          <w:rFonts w:ascii="Times New Roman" w:hAnsi="Times New Roman"/>
          <w:sz w:val="28"/>
          <w:szCs w:val="28"/>
        </w:rPr>
        <w:t>с экзоскелетом и прочими  усилителями;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участники и болельщики обязаны демонстрировать спортивное поведение. Неспортивное поведение, такое как споры, насмешки, оскорбления или физическое насилие по отношени</w:t>
      </w:r>
      <w:r>
        <w:rPr>
          <w:rFonts w:ascii="Times New Roman" w:hAnsi="Times New Roman"/>
          <w:sz w:val="28"/>
          <w:szCs w:val="28"/>
        </w:rPr>
        <w:t>ю к представителям оргкомитета с</w:t>
      </w:r>
      <w:r w:rsidRPr="004F4CBD">
        <w:rPr>
          <w:rFonts w:ascii="Times New Roman" w:hAnsi="Times New Roman"/>
          <w:sz w:val="28"/>
          <w:szCs w:val="28"/>
        </w:rPr>
        <w:t xml:space="preserve">оревнований, другим спортсменам, зрителям, может наказываться дисквалификацией или удалением </w:t>
      </w:r>
      <w:r>
        <w:rPr>
          <w:rFonts w:ascii="Times New Roman" w:hAnsi="Times New Roman"/>
          <w:sz w:val="28"/>
          <w:szCs w:val="28"/>
        </w:rPr>
        <w:t xml:space="preserve">        с с</w:t>
      </w:r>
      <w:r w:rsidRPr="004F4CBD">
        <w:rPr>
          <w:rFonts w:ascii="Times New Roman" w:hAnsi="Times New Roman"/>
          <w:sz w:val="28"/>
          <w:szCs w:val="28"/>
        </w:rPr>
        <w:t>оревнований;</w:t>
      </w:r>
    </w:p>
    <w:p w:rsidR="00A44949" w:rsidRPr="004F4CBD" w:rsidRDefault="00A44949" w:rsidP="00434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- наличие паспорта гражданина РФ, страхового медицинского полиса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F4CBD">
        <w:rPr>
          <w:rFonts w:ascii="Times New Roman" w:hAnsi="Times New Roman"/>
          <w:sz w:val="28"/>
          <w:szCs w:val="28"/>
        </w:rPr>
        <w:t>и медицинской справки о допуске к соревнованиям, действительной на период проведения соревнований, обязательно.</w:t>
      </w:r>
    </w:p>
    <w:p w:rsidR="00A44949" w:rsidRPr="00A8379D" w:rsidRDefault="00A44949" w:rsidP="00CF1582">
      <w:pPr>
        <w:spacing w:after="0" w:line="240" w:lineRule="auto"/>
        <w:jc w:val="both"/>
        <w:rPr>
          <w:rFonts w:ascii="Times New Roman" w:hAnsi="Times New Roman"/>
        </w:rPr>
      </w:pPr>
    </w:p>
    <w:p w:rsidR="00A44949" w:rsidRPr="004F4CBD" w:rsidRDefault="00A44949" w:rsidP="004345AB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Судейство:</w:t>
      </w:r>
    </w:p>
    <w:p w:rsidR="00A44949" w:rsidRPr="006720BF" w:rsidRDefault="00A44949" w:rsidP="000D3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4CBD">
        <w:rPr>
          <w:rFonts w:ascii="Times New Roman" w:hAnsi="Times New Roman"/>
          <w:sz w:val="28"/>
          <w:szCs w:val="28"/>
        </w:rPr>
        <w:t xml:space="preserve">.1. Судейство на Первенстве осуществляется судьями, имеющими опыт выступления на соревнованиях по кроссфиту, прошедшими предварительную подготовку в виде судейского семинара и обладающими сертификатом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F4CBD">
        <w:rPr>
          <w:rFonts w:ascii="Times New Roman" w:hAnsi="Times New Roman"/>
          <w:sz w:val="28"/>
          <w:szCs w:val="28"/>
          <w:lang w:val="en-US"/>
        </w:rPr>
        <w:t>CrossfitJudge</w:t>
      </w:r>
      <w:r>
        <w:rPr>
          <w:rFonts w:ascii="Times New Roman" w:hAnsi="Times New Roman"/>
          <w:sz w:val="28"/>
          <w:szCs w:val="28"/>
        </w:rPr>
        <w:t xml:space="preserve"> 2</w:t>
      </w:r>
      <w:r w:rsidRPr="004F4CBD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 или предыдущих лет. </w:t>
      </w:r>
      <w:r w:rsidRPr="004F4CBD">
        <w:rPr>
          <w:rFonts w:ascii="Times New Roman" w:hAnsi="Times New Roman"/>
          <w:sz w:val="28"/>
          <w:szCs w:val="28"/>
        </w:rPr>
        <w:t>Представит</w:t>
      </w:r>
      <w:r>
        <w:rPr>
          <w:rFonts w:ascii="Times New Roman" w:hAnsi="Times New Roman"/>
          <w:sz w:val="28"/>
          <w:szCs w:val="28"/>
        </w:rPr>
        <w:t>ели приглашённых с</w:t>
      </w:r>
      <w:r w:rsidRPr="004F4CBD">
        <w:rPr>
          <w:rFonts w:ascii="Times New Roman" w:hAnsi="Times New Roman"/>
          <w:sz w:val="28"/>
          <w:szCs w:val="28"/>
        </w:rPr>
        <w:t xml:space="preserve">портивных клубов и </w:t>
      </w:r>
      <w:r>
        <w:rPr>
          <w:rFonts w:ascii="Times New Roman" w:hAnsi="Times New Roman"/>
          <w:sz w:val="28"/>
          <w:szCs w:val="28"/>
        </w:rPr>
        <w:t xml:space="preserve">городов могут предоставить своих </w:t>
      </w:r>
      <w:r w:rsidRPr="006720BF">
        <w:rPr>
          <w:rFonts w:ascii="Times New Roman" w:hAnsi="Times New Roman"/>
          <w:sz w:val="28"/>
          <w:szCs w:val="28"/>
        </w:rPr>
        <w:t>судей при соблюдении вышеуказанных условий.</w:t>
      </w:r>
    </w:p>
    <w:p w:rsidR="00A44949" w:rsidRPr="004F4CBD" w:rsidRDefault="00A44949" w:rsidP="00DA78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4CBD">
        <w:rPr>
          <w:rFonts w:ascii="Times New Roman" w:hAnsi="Times New Roman"/>
          <w:sz w:val="28"/>
          <w:szCs w:val="28"/>
        </w:rPr>
        <w:t xml:space="preserve">.2. Каждого участника в ходе выполнения им задания судит отдельный судья.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F4CBD">
        <w:rPr>
          <w:rFonts w:ascii="Times New Roman" w:hAnsi="Times New Roman"/>
          <w:sz w:val="28"/>
          <w:szCs w:val="28"/>
        </w:rPr>
        <w:t>По окончании выполнения задания судья отдаёт спортсмену на подпись судейскую записку.</w:t>
      </w:r>
      <w:r w:rsidRPr="004F4C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7</w:t>
      </w:r>
      <w:r w:rsidRPr="004F4CBD">
        <w:rPr>
          <w:rFonts w:ascii="Times New Roman" w:hAnsi="Times New Roman"/>
          <w:sz w:val="28"/>
          <w:szCs w:val="28"/>
        </w:rPr>
        <w:t>.3. Возможные спорные ситуации разрешаются строго после окончания выполнения задания и подписания спортсменом судейской записки путём апелляции к главному судье.</w:t>
      </w:r>
    </w:p>
    <w:p w:rsidR="00A44949" w:rsidRPr="004F4CBD" w:rsidRDefault="00A44949" w:rsidP="00DA78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4CBD">
        <w:rPr>
          <w:rFonts w:ascii="Times New Roman" w:hAnsi="Times New Roman"/>
          <w:sz w:val="28"/>
          <w:szCs w:val="28"/>
        </w:rPr>
        <w:t>.4. Неспортивное поведение (споры с судьёй, попытки помешать другим спортсменам и т.д.) наказывается санкциями вплоть до дисквалификации спортсмена.</w:t>
      </w:r>
    </w:p>
    <w:p w:rsidR="00A44949" w:rsidRPr="004F4CBD" w:rsidRDefault="00A44949" w:rsidP="00DA78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Оргкомитет оставляет за г</w:t>
      </w:r>
      <w:r w:rsidRPr="004F4CBD">
        <w:rPr>
          <w:rFonts w:ascii="Times New Roman" w:hAnsi="Times New Roman"/>
          <w:sz w:val="28"/>
          <w:szCs w:val="28"/>
        </w:rPr>
        <w:t>лавным врачом Первенства право безоговорочного снятия участника с соревнований при вероятности вреда здоровью участника.</w:t>
      </w:r>
    </w:p>
    <w:p w:rsidR="00A44949" w:rsidRPr="004F4CBD" w:rsidRDefault="00A44949" w:rsidP="00DA78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4CBD">
        <w:rPr>
          <w:rFonts w:ascii="Times New Roman" w:hAnsi="Times New Roman"/>
          <w:sz w:val="28"/>
          <w:szCs w:val="28"/>
        </w:rPr>
        <w:t>.6. Участник Первенства является единственно ответственным за уточнение всех вопросов относительно стандартов движения перед выполнением соревновательного комплекса.</w:t>
      </w:r>
    </w:p>
    <w:p w:rsidR="00A44949" w:rsidRDefault="00A44949" w:rsidP="001C5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4CBD">
        <w:rPr>
          <w:rFonts w:ascii="Times New Roman" w:hAnsi="Times New Roman"/>
          <w:sz w:val="28"/>
          <w:szCs w:val="28"/>
        </w:rPr>
        <w:t>.7.</w:t>
      </w:r>
      <w:r>
        <w:rPr>
          <w:rFonts w:ascii="Times New Roman" w:hAnsi="Times New Roman"/>
          <w:sz w:val="28"/>
          <w:szCs w:val="28"/>
        </w:rPr>
        <w:t xml:space="preserve"> Отказ в выполнении инструкций с</w:t>
      </w:r>
      <w:r w:rsidRPr="004F4CBD">
        <w:rPr>
          <w:rFonts w:ascii="Times New Roman" w:hAnsi="Times New Roman"/>
          <w:sz w:val="28"/>
          <w:szCs w:val="28"/>
        </w:rPr>
        <w:t>удьи, перебранки или попы</w:t>
      </w:r>
      <w:r>
        <w:rPr>
          <w:rFonts w:ascii="Times New Roman" w:hAnsi="Times New Roman"/>
          <w:sz w:val="28"/>
          <w:szCs w:val="28"/>
        </w:rPr>
        <w:t>тки унизить судью или персонал с</w:t>
      </w:r>
      <w:r w:rsidRPr="004F4CBD">
        <w:rPr>
          <w:rFonts w:ascii="Times New Roman" w:hAnsi="Times New Roman"/>
          <w:sz w:val="28"/>
          <w:szCs w:val="28"/>
        </w:rPr>
        <w:t>оревнований может повлечь штрафные санкции и</w:t>
      </w:r>
      <w:r>
        <w:rPr>
          <w:rFonts w:ascii="Times New Roman" w:hAnsi="Times New Roman"/>
          <w:sz w:val="28"/>
          <w:szCs w:val="28"/>
        </w:rPr>
        <w:t>ли дисквалификацию участника с соревнований и/или будущих с</w:t>
      </w:r>
      <w:r w:rsidRPr="004F4CBD">
        <w:rPr>
          <w:rFonts w:ascii="Times New Roman" w:hAnsi="Times New Roman"/>
          <w:sz w:val="28"/>
          <w:szCs w:val="28"/>
        </w:rPr>
        <w:t xml:space="preserve">оревнований. Это также касается уничижительных комментариев со стороны тренера участника, его представителя, группы поддержки или гостя. </w:t>
      </w:r>
    </w:p>
    <w:p w:rsidR="00A44949" w:rsidRPr="004F4CBD" w:rsidRDefault="00A44949" w:rsidP="00105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7.8. Судьи соревнований и члены о</w:t>
      </w:r>
      <w:r w:rsidRPr="004F4CBD">
        <w:rPr>
          <w:rFonts w:ascii="Times New Roman" w:hAnsi="Times New Roman"/>
          <w:sz w:val="28"/>
          <w:szCs w:val="28"/>
        </w:rPr>
        <w:t>ргкомитета име</w:t>
      </w:r>
      <w:r>
        <w:rPr>
          <w:rFonts w:ascii="Times New Roman" w:hAnsi="Times New Roman"/>
          <w:sz w:val="28"/>
          <w:szCs w:val="28"/>
        </w:rPr>
        <w:t>ют право остановить выполнение атлетом задания в любой момент с</w:t>
      </w:r>
      <w:r w:rsidRPr="004F4CBD">
        <w:rPr>
          <w:rFonts w:ascii="Times New Roman" w:hAnsi="Times New Roman"/>
          <w:sz w:val="28"/>
          <w:szCs w:val="28"/>
        </w:rPr>
        <w:t>оревн</w:t>
      </w:r>
      <w:r>
        <w:rPr>
          <w:rFonts w:ascii="Times New Roman" w:hAnsi="Times New Roman"/>
          <w:sz w:val="28"/>
          <w:szCs w:val="28"/>
        </w:rPr>
        <w:t>ований, если предполагают, что а</w:t>
      </w:r>
      <w:r w:rsidRPr="004F4CBD">
        <w:rPr>
          <w:rFonts w:ascii="Times New Roman" w:hAnsi="Times New Roman"/>
          <w:sz w:val="28"/>
          <w:szCs w:val="28"/>
        </w:rPr>
        <w:t>тлет находится под угрозой нанесения серьезной травмы себе и/или окружающим.</w:t>
      </w:r>
      <w:r w:rsidRPr="004F4C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7.9. Как только а</w:t>
      </w:r>
      <w:r w:rsidRPr="004F4CBD">
        <w:rPr>
          <w:rFonts w:ascii="Times New Roman" w:hAnsi="Times New Roman"/>
          <w:sz w:val="28"/>
          <w:szCs w:val="28"/>
        </w:rPr>
        <w:t xml:space="preserve">тлет вступил на соревновательную территорию, тренерам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F4CBD">
        <w:rPr>
          <w:rFonts w:ascii="Times New Roman" w:hAnsi="Times New Roman"/>
          <w:sz w:val="28"/>
          <w:szCs w:val="28"/>
        </w:rPr>
        <w:t>и зрителям запрещено передавать ему какие-либо предме</w:t>
      </w:r>
      <w:r>
        <w:rPr>
          <w:rFonts w:ascii="Times New Roman" w:hAnsi="Times New Roman"/>
          <w:sz w:val="28"/>
          <w:szCs w:val="28"/>
        </w:rPr>
        <w:t>ты (воду, магнезию, тейпы и прочее</w:t>
      </w:r>
      <w:r w:rsidRPr="004F4CBD">
        <w:rPr>
          <w:rFonts w:ascii="Times New Roman" w:hAnsi="Times New Roman"/>
          <w:sz w:val="28"/>
          <w:szCs w:val="28"/>
        </w:rPr>
        <w:t>). Также запрещено находиться посторонним на территории ограждённой соревновательной зоны.</w:t>
      </w:r>
    </w:p>
    <w:p w:rsidR="00A44949" w:rsidRPr="00A8379D" w:rsidRDefault="00A44949" w:rsidP="00247BF1">
      <w:pPr>
        <w:spacing w:after="0" w:line="240" w:lineRule="auto"/>
        <w:jc w:val="both"/>
        <w:rPr>
          <w:rFonts w:ascii="Times New Roman" w:hAnsi="Times New Roman"/>
        </w:rPr>
      </w:pPr>
    </w:p>
    <w:p w:rsidR="00A44949" w:rsidRPr="004F4CBD" w:rsidRDefault="00A44949" w:rsidP="00CF5188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Программа соревнований:</w:t>
      </w:r>
    </w:p>
    <w:p w:rsidR="00A44949" w:rsidRPr="004F4CBD" w:rsidRDefault="00A44949" w:rsidP="00CF5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F4CBD">
        <w:rPr>
          <w:rFonts w:ascii="Times New Roman" w:hAnsi="Times New Roman"/>
          <w:sz w:val="28"/>
          <w:szCs w:val="28"/>
        </w:rPr>
        <w:t>.1. Участники не разделяются по весовым категориям.</w:t>
      </w:r>
    </w:p>
    <w:p w:rsidR="00A44949" w:rsidRPr="004F4CBD" w:rsidRDefault="00A44949" w:rsidP="00CF5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F4CBD">
        <w:rPr>
          <w:rFonts w:ascii="Times New Roman" w:hAnsi="Times New Roman"/>
          <w:sz w:val="28"/>
          <w:szCs w:val="28"/>
        </w:rPr>
        <w:t>.2. Задания для участников разделяются:</w:t>
      </w:r>
    </w:p>
    <w:p w:rsidR="00A44949" w:rsidRDefault="00A44949" w:rsidP="00CF5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 по категориям сложности: А</w:t>
      </w:r>
      <w:r>
        <w:rPr>
          <w:rFonts w:ascii="Times New Roman" w:hAnsi="Times New Roman"/>
          <w:sz w:val="28"/>
          <w:szCs w:val="28"/>
        </w:rPr>
        <w:t xml:space="preserve"> (профессионалы) и Б (любители)</w:t>
      </w:r>
    </w:p>
    <w:p w:rsidR="00A44949" w:rsidRPr="004F4CBD" w:rsidRDefault="00A44949" w:rsidP="00CF5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Участники заранее выбирают для себя категорию для выступлений А или Б. При этом если участник категории А в ходе выполнения заданий отборочного этапа </w:t>
      </w:r>
      <w:bookmarkStart w:id="0" w:name="_GoBack"/>
      <w:bookmarkEnd w:id="0"/>
      <w:r w:rsidRPr="004F4CBD">
        <w:rPr>
          <w:rFonts w:ascii="Times New Roman" w:hAnsi="Times New Roman"/>
          <w:sz w:val="28"/>
          <w:szCs w:val="28"/>
        </w:rPr>
        <w:t xml:space="preserve">столкнулся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F4CBD">
        <w:rPr>
          <w:rFonts w:ascii="Times New Roman" w:hAnsi="Times New Roman"/>
          <w:sz w:val="28"/>
          <w:szCs w:val="28"/>
        </w:rPr>
        <w:t>с тем, что его подготовка не является достато</w:t>
      </w:r>
      <w:r>
        <w:rPr>
          <w:rFonts w:ascii="Times New Roman" w:hAnsi="Times New Roman"/>
          <w:sz w:val="28"/>
          <w:szCs w:val="28"/>
        </w:rPr>
        <w:t xml:space="preserve">чной, то он имеет право перейти </w:t>
      </w:r>
      <w:r w:rsidRPr="004F4CBD">
        <w:rPr>
          <w:rFonts w:ascii="Times New Roman" w:hAnsi="Times New Roman"/>
          <w:sz w:val="28"/>
          <w:szCs w:val="28"/>
        </w:rPr>
        <w:t>в категорию Б без права</w:t>
      </w:r>
      <w:r>
        <w:rPr>
          <w:rFonts w:ascii="Times New Roman" w:hAnsi="Times New Roman"/>
          <w:sz w:val="28"/>
          <w:szCs w:val="28"/>
        </w:rPr>
        <w:t xml:space="preserve"> претендовать на призовое место. О</w:t>
      </w:r>
      <w:r w:rsidRPr="004F4CBD">
        <w:rPr>
          <w:rFonts w:ascii="Times New Roman" w:hAnsi="Times New Roman"/>
          <w:sz w:val="28"/>
          <w:szCs w:val="28"/>
        </w:rPr>
        <w:t>рганизаторы оставляют за собой право в целях сохранения зрелищности и конкурентной составляющей отказать атлету в регистрации в выбранную</w:t>
      </w:r>
      <w:r>
        <w:rPr>
          <w:rFonts w:ascii="Times New Roman" w:hAnsi="Times New Roman"/>
          <w:sz w:val="28"/>
          <w:szCs w:val="28"/>
        </w:rPr>
        <w:t xml:space="preserve"> им категорию, перенаправив его </w:t>
      </w:r>
      <w:r w:rsidRPr="004F4CBD">
        <w:rPr>
          <w:rFonts w:ascii="Times New Roman" w:hAnsi="Times New Roman"/>
          <w:sz w:val="28"/>
          <w:szCs w:val="28"/>
        </w:rPr>
        <w:t xml:space="preserve">в другую; </w:t>
      </w:r>
    </w:p>
    <w:p w:rsidR="00A44949" w:rsidRPr="004F4CBD" w:rsidRDefault="00A44949" w:rsidP="00CF5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 мужчины и женщины.</w:t>
      </w:r>
    </w:p>
    <w:p w:rsidR="00A44949" w:rsidRPr="004F4CBD" w:rsidRDefault="00A44949" w:rsidP="00CF5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F4CBD">
        <w:rPr>
          <w:rFonts w:ascii="Times New Roman" w:hAnsi="Times New Roman"/>
          <w:sz w:val="28"/>
          <w:szCs w:val="28"/>
        </w:rPr>
        <w:t xml:space="preserve">.3. Задания на данном Первенстве могут представлять собой как комплексы упражнений, так и отдельные упражнения, содержащие гимнастические движения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F4CBD">
        <w:rPr>
          <w:rFonts w:ascii="Times New Roman" w:hAnsi="Times New Roman"/>
          <w:sz w:val="28"/>
          <w:szCs w:val="28"/>
        </w:rPr>
        <w:t xml:space="preserve">с весом тела, движения, связанные с перемещением отягощений, циклические движения (например, бег). Выполнение заданий потребует от участников высокого напряжения и самоотдачи и, как и любое спортивное состязание, может быть сопряжено с риском получения спортивной травмы. </w:t>
      </w:r>
    </w:p>
    <w:p w:rsidR="00A44949" w:rsidRPr="004F4CBD" w:rsidRDefault="00A44949" w:rsidP="00CF5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F4CBD">
        <w:rPr>
          <w:rFonts w:ascii="Times New Roman" w:hAnsi="Times New Roman"/>
          <w:sz w:val="28"/>
          <w:szCs w:val="28"/>
        </w:rPr>
        <w:t>.4. Соревнование проходит в три этапа: отборочный этап, промежуточный этап, финальный этап.</w:t>
      </w:r>
    </w:p>
    <w:p w:rsidR="00A44949" w:rsidRPr="004F4CBD" w:rsidRDefault="00A44949" w:rsidP="00CF5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F4CBD">
        <w:rPr>
          <w:rFonts w:ascii="Times New Roman" w:hAnsi="Times New Roman"/>
          <w:sz w:val="28"/>
          <w:szCs w:val="28"/>
        </w:rPr>
        <w:t xml:space="preserve">.4.1. Задание отборочного этапа категории Б будет доступно для выполнения любому человеку, не имеющему физических ограничений и проблем со здоровьем. </w:t>
      </w:r>
      <w:r w:rsidRPr="004F4CBD">
        <w:rPr>
          <w:rFonts w:ascii="Times New Roman" w:hAnsi="Times New Roman"/>
          <w:sz w:val="28"/>
          <w:szCs w:val="28"/>
        </w:rPr>
        <w:br/>
        <w:t xml:space="preserve">Это задание будет содержать преимущественно естественные функциональные движения, двигательные шаблоны которых широко встречаются в обыденной жизни людей (например, приседания, прыжки, подъёмы отягощений с пола, перенос отягощений с места на место, подъёмы корпуса).  </w:t>
      </w:r>
    </w:p>
    <w:p w:rsidR="00A44949" w:rsidRPr="004F4CBD" w:rsidRDefault="00A44949" w:rsidP="00CF5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F4CBD">
        <w:rPr>
          <w:rFonts w:ascii="Times New Roman" w:hAnsi="Times New Roman"/>
          <w:sz w:val="28"/>
          <w:szCs w:val="28"/>
        </w:rPr>
        <w:t xml:space="preserve">.5.2. Перечень упражнений, некоторые из которых могут быть включены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F4CBD">
        <w:rPr>
          <w:rFonts w:ascii="Times New Roman" w:hAnsi="Times New Roman"/>
          <w:sz w:val="28"/>
          <w:szCs w:val="28"/>
        </w:rPr>
        <w:t xml:space="preserve">в задания отборочного этапа категории Б: </w:t>
      </w:r>
    </w:p>
    <w:p w:rsidR="00A44949" w:rsidRPr="004F4CBD" w:rsidRDefault="00A44949" w:rsidP="00CF5188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становая тяга штанги (в классическом стиле);</w:t>
      </w:r>
    </w:p>
    <w:p w:rsidR="00A44949" w:rsidRPr="004F4CBD" w:rsidRDefault="00A44949" w:rsidP="00CF5188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становая тяга гири до подбородка (в стиле сумо);</w:t>
      </w:r>
    </w:p>
    <w:p w:rsidR="00A44949" w:rsidRPr="004F4CBD" w:rsidRDefault="00A44949" w:rsidP="00CF5188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- подъёмы гири из положения «на плече» в положение «над головой»; </w:t>
      </w:r>
    </w:p>
    <w:p w:rsidR="00A44949" w:rsidRPr="004F4CBD" w:rsidRDefault="00A44949" w:rsidP="00CF5188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шаги выпадами с гирей на груди;</w:t>
      </w:r>
    </w:p>
    <w:p w:rsidR="00A44949" w:rsidRPr="004F4CBD" w:rsidRDefault="00A44949" w:rsidP="00CF5188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запрыгивание/зашагивание на коробку/тумбу;</w:t>
      </w:r>
    </w:p>
    <w:p w:rsidR="00A44949" w:rsidRPr="004F4CBD" w:rsidRDefault="00A44949" w:rsidP="00CF5188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приседания без отягощения;</w:t>
      </w:r>
    </w:p>
    <w:p w:rsidR="00A44949" w:rsidRPr="004F4CBD" w:rsidRDefault="00A44949" w:rsidP="007A288F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приседания с гирей на груди;</w:t>
      </w:r>
      <w:r w:rsidRPr="004F4C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F4CBD">
        <w:rPr>
          <w:rFonts w:ascii="Times New Roman" w:hAnsi="Times New Roman"/>
          <w:sz w:val="28"/>
          <w:szCs w:val="28"/>
        </w:rPr>
        <w:t>- подъёмы медбола с пола над головой;</w:t>
      </w:r>
      <w:r w:rsidRPr="004F4C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F4CBD">
        <w:rPr>
          <w:rFonts w:ascii="Times New Roman" w:hAnsi="Times New Roman"/>
          <w:sz w:val="28"/>
          <w:szCs w:val="28"/>
        </w:rPr>
        <w:t>- строгие подтягивания на турни</w:t>
      </w:r>
      <w:r>
        <w:rPr>
          <w:rFonts w:ascii="Times New Roman" w:hAnsi="Times New Roman"/>
          <w:sz w:val="28"/>
          <w:szCs w:val="28"/>
        </w:rPr>
        <w:t xml:space="preserve">ке (для женщин – подтягивание в </w:t>
      </w:r>
      <w:r w:rsidRPr="004F4CBD">
        <w:rPr>
          <w:rFonts w:ascii="Times New Roman" w:hAnsi="Times New Roman"/>
          <w:sz w:val="28"/>
          <w:szCs w:val="28"/>
        </w:rPr>
        <w:t>горизонтальном висе);</w:t>
      </w:r>
    </w:p>
    <w:p w:rsidR="00A44949" w:rsidRPr="004F4CBD" w:rsidRDefault="00A44949" w:rsidP="007A288F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отжимания от пола (для женщин – с колен);</w:t>
      </w:r>
    </w:p>
    <w:p w:rsidR="00A44949" w:rsidRPr="004F4CBD" w:rsidRDefault="00A44949" w:rsidP="007A288F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удержание гимнастического «уголка» («полууголка»);</w:t>
      </w:r>
    </w:p>
    <w:p w:rsidR="00A44949" w:rsidRPr="004F4CBD" w:rsidRDefault="00A44949" w:rsidP="007A288F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одинарные прыжки через скакалку;</w:t>
      </w:r>
    </w:p>
    <w:p w:rsidR="00A44949" w:rsidRPr="004F4CBD" w:rsidRDefault="00A44949" w:rsidP="007A288F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бег;</w:t>
      </w:r>
      <w:r w:rsidRPr="004F4C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F4CBD">
        <w:rPr>
          <w:rFonts w:ascii="Times New Roman" w:hAnsi="Times New Roman"/>
          <w:sz w:val="28"/>
          <w:szCs w:val="28"/>
        </w:rPr>
        <w:t>- иные движения, связанные с перемещением своего тела или внешних объектов в пространстве.</w:t>
      </w:r>
    </w:p>
    <w:p w:rsidR="00A44949" w:rsidRPr="00EB3B54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F4CBD">
        <w:rPr>
          <w:rFonts w:ascii="Times New Roman" w:hAnsi="Times New Roman"/>
          <w:sz w:val="28"/>
          <w:szCs w:val="28"/>
        </w:rPr>
        <w:t xml:space="preserve">.5.3. Задание первого этапа будет опубликовано в окончательном виде </w:t>
      </w:r>
      <w:r>
        <w:rPr>
          <w:rFonts w:ascii="Times New Roman" w:hAnsi="Times New Roman"/>
          <w:sz w:val="28"/>
          <w:szCs w:val="28"/>
        </w:rPr>
        <w:t xml:space="preserve">          не позднее 27 мая в интернет-</w:t>
      </w:r>
      <w:r w:rsidRPr="004F4CBD">
        <w:rPr>
          <w:rFonts w:ascii="Times New Roman" w:hAnsi="Times New Roman"/>
          <w:sz w:val="28"/>
          <w:szCs w:val="28"/>
        </w:rPr>
        <w:t xml:space="preserve">сообществе «Кроссфит в Лесном»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F4CBD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B0386A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Pr="00B0386A">
          <w:rPr>
            <w:rStyle w:val="Hyperlink"/>
            <w:rFonts w:ascii="Times New Roman" w:hAnsi="Times New Roman"/>
            <w:sz w:val="28"/>
            <w:szCs w:val="28"/>
            <w:u w:val="none"/>
          </w:rPr>
          <w:t>://</w:t>
        </w:r>
        <w:r w:rsidRPr="00B0386A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vk</w:t>
        </w:r>
        <w:r w:rsidRPr="00B0386A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B0386A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com</w:t>
        </w:r>
        <w:r w:rsidRPr="00B0386A">
          <w:rPr>
            <w:rStyle w:val="Hyperlink"/>
            <w:rFonts w:ascii="Times New Roman" w:hAnsi="Times New Roman"/>
            <w:sz w:val="28"/>
            <w:szCs w:val="28"/>
            <w:u w:val="none"/>
          </w:rPr>
          <w:t>/</w:t>
        </w:r>
        <w:r w:rsidRPr="00B0386A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cf</w:t>
        </w:r>
        <w:r w:rsidRPr="00B0386A">
          <w:rPr>
            <w:rStyle w:val="Hyperlink"/>
            <w:rFonts w:ascii="Times New Roman" w:hAnsi="Times New Roman"/>
            <w:sz w:val="28"/>
            <w:szCs w:val="28"/>
            <w:u w:val="none"/>
          </w:rPr>
          <w:t>_</w:t>
        </w:r>
        <w:r w:rsidRPr="00B0386A"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lesnoy</w:t>
        </w:r>
      </w:hyperlink>
      <w:r w:rsidRPr="00B0386A">
        <w:t xml:space="preserve"> </w:t>
      </w:r>
      <w:r w:rsidRPr="004F4CBD">
        <w:rPr>
          <w:rFonts w:ascii="Times New Roman" w:hAnsi="Times New Roman"/>
          <w:sz w:val="28"/>
          <w:szCs w:val="28"/>
        </w:rPr>
        <w:t xml:space="preserve">и в интернет-сообществе «Северный заряд» - турнир по ОФП в Лесном» по адресу: </w:t>
      </w:r>
      <w:hyperlink r:id="rId8" w:history="1">
        <w:r w:rsidRPr="00B0386A">
          <w:rPr>
            <w:rStyle w:val="Hyperlink"/>
            <w:rFonts w:ascii="Times New Roman" w:hAnsi="Times New Roman"/>
            <w:sz w:val="28"/>
            <w:szCs w:val="28"/>
            <w:u w:val="none"/>
          </w:rPr>
          <w:t>https://vk.com/severniy_zaryad</w:t>
        </w:r>
      </w:hyperlink>
      <w:r w:rsidRPr="004F4CBD">
        <w:rPr>
          <w:rFonts w:ascii="Times New Roman" w:hAnsi="Times New Roman"/>
          <w:sz w:val="28"/>
          <w:szCs w:val="28"/>
        </w:rPr>
        <w:t xml:space="preserve">, после чего уже </w:t>
      </w:r>
      <w:r w:rsidRPr="00EB3B54">
        <w:rPr>
          <w:rFonts w:ascii="Times New Roman" w:hAnsi="Times New Roman"/>
          <w:sz w:val="28"/>
          <w:szCs w:val="28"/>
        </w:rPr>
        <w:t xml:space="preserve">не будет изменено. 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F4CBD">
        <w:rPr>
          <w:rFonts w:ascii="Times New Roman" w:hAnsi="Times New Roman"/>
          <w:sz w:val="28"/>
          <w:szCs w:val="28"/>
        </w:rPr>
        <w:t xml:space="preserve">.5.4. Задания последующих этапов будут предполагать более высокий уровень физической подготовки и могут представлять собой более серьёзный вызов для выполняющего, в том числе содержать более сложные движения. 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F4CBD">
        <w:rPr>
          <w:rFonts w:ascii="Times New Roman" w:hAnsi="Times New Roman"/>
          <w:sz w:val="28"/>
          <w:szCs w:val="28"/>
        </w:rPr>
        <w:t>.5.5. Открытый перечень упражнений, которые могут быть дополнительно включены в задания последующих этапов:</w:t>
      </w:r>
    </w:p>
    <w:p w:rsidR="00A44949" w:rsidRDefault="00A44949" w:rsidP="0008173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- подъёмы штанги с пола над головой любым способом (рывок, толчок, взятие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F4CBD">
        <w:rPr>
          <w:rFonts w:ascii="Times New Roman" w:hAnsi="Times New Roman"/>
          <w:sz w:val="28"/>
          <w:szCs w:val="28"/>
        </w:rPr>
        <w:t>и жимовой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CBD">
        <w:rPr>
          <w:rFonts w:ascii="Times New Roman" w:hAnsi="Times New Roman"/>
          <w:sz w:val="28"/>
          <w:szCs w:val="28"/>
        </w:rPr>
        <w:t>швунг, взятие и чистый жим, протяжка);</w:t>
      </w:r>
    </w:p>
    <w:p w:rsidR="00A44949" w:rsidRDefault="00A44949" w:rsidP="0008173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приседания </w:t>
      </w:r>
      <w:r w:rsidRPr="004F4CBD">
        <w:rPr>
          <w:rFonts w:ascii="Times New Roman" w:hAnsi="Times New Roman"/>
          <w:sz w:val="28"/>
          <w:szCs w:val="28"/>
        </w:rPr>
        <w:t>со штангой над головой;</w:t>
      </w:r>
    </w:p>
    <w:p w:rsidR="00A44949" w:rsidRDefault="00A44949" w:rsidP="00CB11C3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перебросы медбола через </w:t>
      </w:r>
      <w:r w:rsidRPr="004F4CBD">
        <w:rPr>
          <w:rFonts w:ascii="Times New Roman" w:hAnsi="Times New Roman"/>
          <w:sz w:val="28"/>
          <w:szCs w:val="28"/>
        </w:rPr>
        <w:t>препятствие;</w:t>
      </w:r>
    </w:p>
    <w:p w:rsidR="00A44949" w:rsidRPr="004F4CBD" w:rsidRDefault="00A44949" w:rsidP="00ED40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метание медбола на дальность;</w:t>
      </w:r>
    </w:p>
    <w:p w:rsidR="00A44949" w:rsidRPr="004F4CBD" w:rsidRDefault="00A44949" w:rsidP="00ED40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шаги выпадами с гирей/штангой над головой/на груди/на спине;</w:t>
      </w:r>
    </w:p>
    <w:p w:rsidR="00A44949" w:rsidRPr="004F4CBD" w:rsidRDefault="00A44949" w:rsidP="00ED40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перепрыгивания штанги (боком, фронтально, с бурпи);</w:t>
      </w:r>
    </w:p>
    <w:p w:rsidR="00A44949" w:rsidRPr="004F4CBD" w:rsidRDefault="00A44949" w:rsidP="00ED40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прыжок в длину/высоту с места;</w:t>
      </w:r>
    </w:p>
    <w:p w:rsidR="00A44949" w:rsidRPr="004F4CBD" w:rsidRDefault="00A44949" w:rsidP="00ED40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взятие штанги/гири/двух гирь на грудь с пола/виса в стойку/сед;</w:t>
      </w:r>
    </w:p>
    <w:p w:rsidR="00A44949" w:rsidRPr="004F4CBD" w:rsidRDefault="00A44949" w:rsidP="00ED40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подтягивания до </w:t>
      </w:r>
      <w:r w:rsidRPr="004F4CB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одбородка/до груди/выходы силой на турнике/брусь-ях/кольцах </w:t>
      </w:r>
      <w:r w:rsidRPr="004F4CBD">
        <w:rPr>
          <w:rFonts w:ascii="Times New Roman" w:hAnsi="Times New Roman"/>
          <w:sz w:val="28"/>
          <w:szCs w:val="28"/>
        </w:rPr>
        <w:t>в строгом стиле/киппингом;</w:t>
      </w:r>
    </w:p>
    <w:p w:rsidR="00A44949" w:rsidRPr="004F4CBD" w:rsidRDefault="00A44949" w:rsidP="00ED40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подъёмы ног/коленей к турнику/кольцам в строгом стиле/киппингом;</w:t>
      </w:r>
    </w:p>
    <w:p w:rsidR="00A44949" w:rsidRPr="004F4CBD" w:rsidRDefault="00A44949" w:rsidP="00ED40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двойные/тройные прыжки через скакалку;</w:t>
      </w:r>
    </w:p>
    <w:p w:rsidR="00A44949" w:rsidRPr="004F4CBD" w:rsidRDefault="00A44949" w:rsidP="00ED40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- ходьба/стойка на руках и отжимания в стойке на руках с опорой/без опоры;</w:t>
      </w:r>
    </w:p>
    <w:p w:rsidR="00A44949" w:rsidRPr="00EB3B54" w:rsidRDefault="00A44949" w:rsidP="00ED40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- иные движения, связанные с перемещением своего тела и внешних объектов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B3B54">
        <w:rPr>
          <w:rFonts w:ascii="Times New Roman" w:hAnsi="Times New Roman"/>
          <w:sz w:val="28"/>
          <w:szCs w:val="28"/>
        </w:rPr>
        <w:t>в пространстве.</w:t>
      </w:r>
    </w:p>
    <w:p w:rsidR="00A44949" w:rsidRPr="00A8379D" w:rsidRDefault="00A44949" w:rsidP="00F96023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A44949" w:rsidRPr="004F4CBD" w:rsidRDefault="00A44949" w:rsidP="00ED40FD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Ход Первенства, подведение итогов, награждение:</w:t>
      </w:r>
    </w:p>
    <w:p w:rsidR="00A44949" w:rsidRPr="004F4CBD" w:rsidRDefault="00A44949" w:rsidP="00ED40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4CBD">
        <w:rPr>
          <w:rFonts w:ascii="Times New Roman" w:hAnsi="Times New Roman"/>
          <w:sz w:val="28"/>
          <w:szCs w:val="28"/>
        </w:rPr>
        <w:t xml:space="preserve">.1. Перед началом каждого этапа участников ждёт демонстрация движений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4CBD">
        <w:rPr>
          <w:rFonts w:ascii="Times New Roman" w:hAnsi="Times New Roman"/>
          <w:sz w:val="28"/>
          <w:szCs w:val="28"/>
        </w:rPr>
        <w:t>и брифинг с объяснением возможных ошибок.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4CBD">
        <w:rPr>
          <w:rFonts w:ascii="Times New Roman" w:hAnsi="Times New Roman"/>
          <w:sz w:val="28"/>
          <w:szCs w:val="28"/>
        </w:rPr>
        <w:t xml:space="preserve">.2. По итогам регистрации спортсмены делятся на забеги отборочного этапа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F4CBD">
        <w:rPr>
          <w:rFonts w:ascii="Times New Roman" w:hAnsi="Times New Roman"/>
          <w:sz w:val="28"/>
          <w:szCs w:val="28"/>
        </w:rPr>
        <w:t xml:space="preserve">в алфавитном порядке. 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4CBD">
        <w:rPr>
          <w:rFonts w:ascii="Times New Roman" w:hAnsi="Times New Roman"/>
          <w:sz w:val="28"/>
          <w:szCs w:val="28"/>
        </w:rPr>
        <w:t xml:space="preserve">.3. В ходе выполнения спортсменом задания его судья заполняет судейскую карточку, которую спортсмен подписывает по окончании выполнения задания. Результат спортсмена, зафиксированный на судейской карточке, переносится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F4CBD">
        <w:rPr>
          <w:rFonts w:ascii="Times New Roman" w:hAnsi="Times New Roman"/>
          <w:sz w:val="28"/>
          <w:szCs w:val="28"/>
        </w:rPr>
        <w:t xml:space="preserve">в протокол. 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4CBD">
        <w:rPr>
          <w:rFonts w:ascii="Times New Roman" w:hAnsi="Times New Roman"/>
          <w:sz w:val="28"/>
          <w:szCs w:val="28"/>
        </w:rPr>
        <w:t xml:space="preserve">.4. При нарушении правил выполнения упражнения повтор не засчитывается, о чём судья сообщает спортсмену устно. Спортсмен обязан устранить ошибку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F4CBD">
        <w:rPr>
          <w:rFonts w:ascii="Times New Roman" w:hAnsi="Times New Roman"/>
          <w:sz w:val="28"/>
          <w:szCs w:val="28"/>
        </w:rPr>
        <w:t>в выполнении. При невозможности правильного выполнения упражнения выполнение задания спортсменом прекращается, и засчитывается предшествующий объём задания, выполненный в соответствии с правилами.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4CBD">
        <w:rPr>
          <w:rFonts w:ascii="Times New Roman" w:hAnsi="Times New Roman"/>
          <w:sz w:val="28"/>
          <w:szCs w:val="28"/>
        </w:rPr>
        <w:t>.5. Некоторые из комплексов могут иметь в</w:t>
      </w:r>
      <w:r>
        <w:rPr>
          <w:rFonts w:ascii="Times New Roman" w:hAnsi="Times New Roman"/>
          <w:sz w:val="28"/>
          <w:szCs w:val="28"/>
        </w:rPr>
        <w:t>ременные штрафы. Если с</w:t>
      </w:r>
      <w:r w:rsidRPr="004F4CBD">
        <w:rPr>
          <w:rFonts w:ascii="Times New Roman" w:hAnsi="Times New Roman"/>
          <w:sz w:val="28"/>
          <w:szCs w:val="28"/>
        </w:rPr>
        <w:t xml:space="preserve">портсмен не выполняет </w:t>
      </w:r>
      <w:r>
        <w:rPr>
          <w:rFonts w:ascii="Times New Roman" w:hAnsi="Times New Roman"/>
          <w:sz w:val="28"/>
          <w:szCs w:val="28"/>
        </w:rPr>
        <w:t>задание в установленное время, он</w:t>
      </w:r>
      <w:r w:rsidRPr="004F4CBD">
        <w:rPr>
          <w:rFonts w:ascii="Times New Roman" w:hAnsi="Times New Roman"/>
          <w:sz w:val="28"/>
          <w:szCs w:val="28"/>
        </w:rPr>
        <w:t xml:space="preserve"> может получить штраф в размере 1 секунды за каждое невыполненное повторение и/или не продвинутся </w:t>
      </w:r>
      <w:r>
        <w:rPr>
          <w:rFonts w:ascii="Times New Roman" w:hAnsi="Times New Roman"/>
          <w:sz w:val="28"/>
          <w:szCs w:val="28"/>
        </w:rPr>
        <w:t xml:space="preserve">      к следующей ступени с</w:t>
      </w:r>
      <w:r w:rsidRPr="004F4CBD">
        <w:rPr>
          <w:rFonts w:ascii="Times New Roman" w:hAnsi="Times New Roman"/>
          <w:sz w:val="28"/>
          <w:szCs w:val="28"/>
        </w:rPr>
        <w:t>оревнований. Масштабирование или изменение соревновательных заданий запрещены.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4CBD">
        <w:rPr>
          <w:rFonts w:ascii="Times New Roman" w:hAnsi="Times New Roman"/>
          <w:sz w:val="28"/>
          <w:szCs w:val="28"/>
        </w:rPr>
        <w:t xml:space="preserve">.6. По завершении первого, отборочного, этапа формируется рейтинг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F4CBD">
        <w:rPr>
          <w:rFonts w:ascii="Times New Roman" w:hAnsi="Times New Roman"/>
          <w:sz w:val="28"/>
          <w:szCs w:val="28"/>
        </w:rPr>
        <w:t>и отбираются лучшие участники (отдельно по категориям А и Б, отдельно среди мужчин, отдельно среди женщин), проходящие в следующий тур (этап промежуточного отбора); далее аналогично среди участников этапа промежуточного отбора определяются участники, выходящие в финал. Точное число проходящих в финальный этап будет зависеть от конечного числа зарегистрировавшихся.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4CBD">
        <w:rPr>
          <w:rFonts w:ascii="Times New Roman" w:hAnsi="Times New Roman"/>
          <w:sz w:val="28"/>
          <w:szCs w:val="28"/>
        </w:rPr>
        <w:t xml:space="preserve">.7. Для финального этапа спортсмены делятся на забеги в зависимости от места, занятого по итогам отборочных этапов (в забег попадают последовательно по одному человеку с начала и конца списка). </w:t>
      </w:r>
    </w:p>
    <w:p w:rsidR="00A44949" w:rsidRPr="004F4CBD" w:rsidRDefault="00A44949" w:rsidP="00D4169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</w:t>
      </w:r>
      <w:r w:rsidRPr="004F4CBD">
        <w:rPr>
          <w:rFonts w:ascii="Times New Roman" w:hAnsi="Times New Roman"/>
          <w:sz w:val="28"/>
          <w:szCs w:val="28"/>
        </w:rPr>
        <w:t>.8. Конечный результат – место, занятое спортсменом, - будет определяться по сумме мест, занятых им в каждом этапе, наилучшим результатом будет наименьшая сумма мест. Например, спортсмен, занявший 2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CBD">
        <w:rPr>
          <w:rFonts w:ascii="Times New Roman" w:hAnsi="Times New Roman"/>
          <w:sz w:val="28"/>
          <w:szCs w:val="28"/>
        </w:rPr>
        <w:t>в отборочном этапе и 2 место в финальном (сумма мест – 4) окажется выше спортсмена, занявшего 5 место в отборочном и 1 место в финальном этапе (сумма мест – 6).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CBD">
        <w:rPr>
          <w:rFonts w:ascii="Times New Roman" w:hAnsi="Times New Roman"/>
          <w:sz w:val="28"/>
          <w:szCs w:val="28"/>
        </w:rPr>
        <w:t>В случае равенства суммы мест выше окажется спортсме</w:t>
      </w:r>
      <w:r>
        <w:rPr>
          <w:rFonts w:ascii="Times New Roman" w:hAnsi="Times New Roman"/>
          <w:sz w:val="28"/>
          <w:szCs w:val="28"/>
        </w:rPr>
        <w:t xml:space="preserve">н, занявший более высокое место </w:t>
      </w:r>
      <w:r w:rsidRPr="004F4CBD">
        <w:rPr>
          <w:rFonts w:ascii="Times New Roman" w:hAnsi="Times New Roman"/>
          <w:sz w:val="28"/>
          <w:szCs w:val="28"/>
        </w:rPr>
        <w:t>в финальном этапе. В случае равенства результатов по конкретному этапу участникам присуждается одинаковое количество баллов за этот этап, и следующие участники начинают считаться по порядковому номеру. Например: 1, 2, 3, 3, 3, 6, 7…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4CBD">
        <w:rPr>
          <w:rFonts w:ascii="Times New Roman" w:hAnsi="Times New Roman"/>
          <w:sz w:val="28"/>
          <w:szCs w:val="28"/>
        </w:rPr>
        <w:t>.9. Победители и призёры награждаются медалями, дипломами (отдельные комплекты наград по категориям А и Б, для мужчин и женщин) и специально изготовленным переходящим кубком. Возможно награждение ценными призами при условии привлечения спонсоров.</w:t>
      </w:r>
    </w:p>
    <w:p w:rsidR="00A44949" w:rsidRPr="00A8379D" w:rsidRDefault="00A44949" w:rsidP="00D41694">
      <w:pPr>
        <w:spacing w:after="0" w:line="240" w:lineRule="auto"/>
        <w:jc w:val="both"/>
        <w:rPr>
          <w:rFonts w:ascii="Times New Roman" w:hAnsi="Times New Roman"/>
        </w:rPr>
      </w:pPr>
    </w:p>
    <w:p w:rsidR="00A44949" w:rsidRPr="004F4CBD" w:rsidRDefault="00A44949" w:rsidP="00ED40FD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Заявки: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F4CBD">
        <w:rPr>
          <w:rFonts w:ascii="Times New Roman" w:hAnsi="Times New Roman"/>
          <w:sz w:val="28"/>
          <w:szCs w:val="28"/>
        </w:rPr>
        <w:t xml:space="preserve">.1. Заявки участников городского округа «Город Лесной» направляются </w:t>
      </w:r>
      <w:r>
        <w:rPr>
          <w:rFonts w:ascii="Times New Roman" w:hAnsi="Times New Roman"/>
          <w:sz w:val="28"/>
          <w:szCs w:val="28"/>
        </w:rPr>
        <w:t xml:space="preserve">         в срок </w:t>
      </w:r>
      <w:r w:rsidRPr="004F4CBD">
        <w:rPr>
          <w:rFonts w:ascii="Times New Roman" w:hAnsi="Times New Roman"/>
          <w:sz w:val="28"/>
          <w:szCs w:val="28"/>
        </w:rPr>
        <w:t xml:space="preserve">до 29 мая 2017 года по адресу электронной почты </w:t>
      </w:r>
      <w:hyperlink r:id="rId9" w:history="1"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igor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kynkurogov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gmail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 xml:space="preserve">           </w:t>
      </w:r>
      <w:r w:rsidRPr="004F4CBD">
        <w:rPr>
          <w:rFonts w:ascii="Times New Roman" w:hAnsi="Times New Roman"/>
          <w:sz w:val="28"/>
          <w:szCs w:val="28"/>
        </w:rPr>
        <w:t>и должны содержать следующую информацию: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1. ФИО участника.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2. Возраст (полных лет).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3. Спортивный опыт и звания (при наличии).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4. Опыт тренировок по кроссфиту (при его наличии).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5. Телефон и </w:t>
      </w:r>
      <w:r w:rsidRPr="004F4CBD">
        <w:rPr>
          <w:rFonts w:ascii="Times New Roman" w:hAnsi="Times New Roman"/>
          <w:sz w:val="28"/>
          <w:szCs w:val="28"/>
          <w:lang w:val="en-US"/>
        </w:rPr>
        <w:t>e</w:t>
      </w:r>
      <w:r w:rsidRPr="004F4CBD">
        <w:rPr>
          <w:rFonts w:ascii="Times New Roman" w:hAnsi="Times New Roman"/>
          <w:sz w:val="28"/>
          <w:szCs w:val="28"/>
        </w:rPr>
        <w:t>-</w:t>
      </w:r>
      <w:r w:rsidRPr="004F4CBD">
        <w:rPr>
          <w:rFonts w:ascii="Times New Roman" w:hAnsi="Times New Roman"/>
          <w:sz w:val="28"/>
          <w:szCs w:val="28"/>
          <w:lang w:val="en-US"/>
        </w:rPr>
        <w:t>mail</w:t>
      </w:r>
      <w:r w:rsidRPr="004F4CBD">
        <w:rPr>
          <w:rFonts w:ascii="Times New Roman" w:hAnsi="Times New Roman"/>
          <w:sz w:val="28"/>
          <w:szCs w:val="28"/>
        </w:rPr>
        <w:t>.</w:t>
      </w:r>
    </w:p>
    <w:p w:rsidR="00A44949" w:rsidRPr="00EB3B54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F4CBD">
        <w:rPr>
          <w:rFonts w:ascii="Times New Roman" w:hAnsi="Times New Roman"/>
          <w:sz w:val="28"/>
          <w:szCs w:val="28"/>
        </w:rPr>
        <w:t xml:space="preserve">.2. Предварительные заявки иногородних участников (пункты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4F4CBD">
        <w:rPr>
          <w:rFonts w:ascii="Times New Roman" w:hAnsi="Times New Roman"/>
          <w:sz w:val="28"/>
          <w:szCs w:val="28"/>
        </w:rPr>
        <w:t>1 по 14</w:t>
      </w:r>
      <w:r>
        <w:rPr>
          <w:rFonts w:ascii="Times New Roman" w:hAnsi="Times New Roman"/>
          <w:sz w:val="28"/>
          <w:szCs w:val="28"/>
        </w:rPr>
        <w:t xml:space="preserve">                    из нижеприведённого списка</w:t>
      </w:r>
      <w:r w:rsidRPr="004F4CBD">
        <w:rPr>
          <w:rFonts w:ascii="Times New Roman" w:hAnsi="Times New Roman"/>
          <w:sz w:val="28"/>
          <w:szCs w:val="28"/>
        </w:rPr>
        <w:t xml:space="preserve">) и болельщиков (пункты с 1 по 11) направляются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F4CBD">
        <w:rPr>
          <w:rFonts w:ascii="Times New Roman" w:hAnsi="Times New Roman"/>
          <w:sz w:val="28"/>
          <w:szCs w:val="28"/>
        </w:rPr>
        <w:t xml:space="preserve">в срок до 22 мая 2017 года по адресу электронной почты </w:t>
      </w:r>
      <w:hyperlink r:id="rId10" w:history="1"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avk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gorodlesnoy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F4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B3B54">
        <w:rPr>
          <w:rFonts w:ascii="Times New Roman" w:hAnsi="Times New Roman"/>
          <w:sz w:val="28"/>
          <w:szCs w:val="28"/>
        </w:rPr>
        <w:t>в соответствии с указанной формой:</w:t>
      </w:r>
    </w:p>
    <w:p w:rsidR="00A44949" w:rsidRPr="00A8379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</w:rPr>
      </w:pP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 xml:space="preserve">Заявка на вход и выход в г. Лесной со 2 по 4 июня 2017 года для участия в Открытом первенстве по физической подготовке «Северный заряд» </w:t>
      </w:r>
      <w:r w:rsidRPr="004F4CBD">
        <w:rPr>
          <w:rFonts w:ascii="Times New Roman" w:hAnsi="Times New Roman"/>
          <w:sz w:val="28"/>
          <w:szCs w:val="28"/>
        </w:rPr>
        <w:t>направляется по форме: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1. Категория (участник или болельщик) -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2. ФИО -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3. Дата рождения -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4. Место рождения -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5. Сери</w:t>
      </w:r>
      <w:r>
        <w:rPr>
          <w:rFonts w:ascii="Times New Roman" w:hAnsi="Times New Roman"/>
          <w:sz w:val="28"/>
          <w:szCs w:val="28"/>
        </w:rPr>
        <w:t>я и номер паспорта гражданина Российской Федерации</w:t>
      </w:r>
      <w:r w:rsidRPr="004F4CBD">
        <w:rPr>
          <w:rFonts w:ascii="Times New Roman" w:hAnsi="Times New Roman"/>
          <w:sz w:val="28"/>
          <w:szCs w:val="28"/>
        </w:rPr>
        <w:t xml:space="preserve"> -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6. Дата выдачи паспорта -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7. Наименование органа, выдавшего паспорт -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8. Адрес регистрации (в соответствии с указанным в паспорте) –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9. Наличие судимости (имеется, статья УК РФ / не имеется) –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10. Номер и марка автомобиля (если следует на своем транспорте) –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11. Телефон и e-mail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12. Спортивный опыт и звания (для участников, при наличии) -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13. Опыт тренировок по кроссфиту (для участников, при его наличии) – </w:t>
      </w:r>
    </w:p>
    <w:p w:rsidR="00A44949" w:rsidRPr="004F4CBD" w:rsidRDefault="00A44949" w:rsidP="00F23F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14. Категория выступления (для участников, А или Б) - </w:t>
      </w:r>
    </w:p>
    <w:p w:rsidR="00A44949" w:rsidRPr="00A8379D" w:rsidRDefault="00A44949" w:rsidP="00AC230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Въезд участников и зрителей на территорию ЗАТО «Город Лесной» осуществляется 2 - 3 июня 2017 года по паспортам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F4CBD">
        <w:rPr>
          <w:rFonts w:ascii="Times New Roman" w:hAnsi="Times New Roman"/>
          <w:sz w:val="28"/>
          <w:szCs w:val="28"/>
        </w:rPr>
        <w:t xml:space="preserve">с предварительными заявками. 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 xml:space="preserve">Выезд участников с территории ЗАТО «Город Лесной» осуществляется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F4CBD">
        <w:rPr>
          <w:rFonts w:ascii="Times New Roman" w:hAnsi="Times New Roman"/>
          <w:sz w:val="28"/>
          <w:szCs w:val="28"/>
        </w:rPr>
        <w:t xml:space="preserve">не позднее 24-00 часов 4 июня 2017 года по паспортам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F4CBD">
        <w:rPr>
          <w:rFonts w:ascii="Times New Roman" w:hAnsi="Times New Roman"/>
          <w:sz w:val="28"/>
          <w:szCs w:val="28"/>
        </w:rPr>
        <w:t>с предварительными заявками.</w:t>
      </w:r>
    </w:p>
    <w:p w:rsidR="00A44949" w:rsidRPr="004F4CBD" w:rsidRDefault="00A44949" w:rsidP="00ED4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Для въезда на территорию города Лесного наличие действующего паспорта обязательно.</w:t>
      </w:r>
    </w:p>
    <w:p w:rsidR="00A44949" w:rsidRPr="00A8379D" w:rsidRDefault="00A44949" w:rsidP="008A6FD8">
      <w:pPr>
        <w:spacing w:after="0" w:line="240" w:lineRule="auto"/>
        <w:jc w:val="both"/>
        <w:rPr>
          <w:rFonts w:ascii="Times New Roman" w:hAnsi="Times New Roman"/>
        </w:rPr>
      </w:pPr>
    </w:p>
    <w:p w:rsidR="00A44949" w:rsidRPr="004F4CBD" w:rsidRDefault="00A44949" w:rsidP="00ED40FD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Условия финансирования:</w:t>
      </w:r>
    </w:p>
    <w:p w:rsidR="00A44949" w:rsidRPr="004F4CBD" w:rsidRDefault="00A44949" w:rsidP="00523CD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Pr="004F4CBD">
        <w:rPr>
          <w:rFonts w:ascii="Times New Roman" w:hAnsi="Times New Roman"/>
          <w:sz w:val="28"/>
          <w:szCs w:val="28"/>
        </w:rPr>
        <w:t>Расходы по командированию участников, руководителей делегаций, тренеров, болельщиков на Первенство (проезд, проживание, питание, страховка) обеспечивают командирующие организации или осуществляется за счет собственных средств участников.</w:t>
      </w:r>
    </w:p>
    <w:p w:rsidR="00A44949" w:rsidRPr="004F4CBD" w:rsidRDefault="00A44949" w:rsidP="00523CD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 </w:t>
      </w:r>
      <w:r w:rsidRPr="004F4CBD">
        <w:rPr>
          <w:rFonts w:ascii="Times New Roman" w:hAnsi="Times New Roman"/>
          <w:sz w:val="28"/>
          <w:szCs w:val="28"/>
        </w:rPr>
        <w:t>Расходы по</w:t>
      </w:r>
      <w:r>
        <w:rPr>
          <w:rFonts w:ascii="Times New Roman" w:hAnsi="Times New Roman"/>
          <w:sz w:val="28"/>
          <w:szCs w:val="28"/>
        </w:rPr>
        <w:t xml:space="preserve"> проведению соревнований несёт о</w:t>
      </w:r>
      <w:r w:rsidRPr="004F4CBD">
        <w:rPr>
          <w:rFonts w:ascii="Times New Roman" w:hAnsi="Times New Roman"/>
          <w:sz w:val="28"/>
          <w:szCs w:val="28"/>
        </w:rPr>
        <w:t>ргкомитет соревнований.</w:t>
      </w:r>
    </w:p>
    <w:p w:rsidR="00A44949" w:rsidRPr="00A8379D" w:rsidRDefault="00A44949" w:rsidP="00611F28">
      <w:pPr>
        <w:pStyle w:val="ListParagraph"/>
        <w:spacing w:after="0" w:line="240" w:lineRule="auto"/>
        <w:rPr>
          <w:rFonts w:ascii="Times New Roman" w:hAnsi="Times New Roman"/>
        </w:rPr>
      </w:pPr>
    </w:p>
    <w:p w:rsidR="00A44949" w:rsidRPr="004F4CBD" w:rsidRDefault="00A44949" w:rsidP="00ED40FD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4CBD">
        <w:rPr>
          <w:rFonts w:ascii="Times New Roman" w:hAnsi="Times New Roman"/>
          <w:b/>
          <w:sz w:val="28"/>
          <w:szCs w:val="28"/>
        </w:rPr>
        <w:t>Обеспечение безопасности участников и зрителей.</w:t>
      </w:r>
    </w:p>
    <w:p w:rsidR="00A44949" w:rsidRDefault="00A44949" w:rsidP="00523CD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4F4CBD">
        <w:rPr>
          <w:rFonts w:ascii="Times New Roman" w:hAnsi="Times New Roman"/>
          <w:sz w:val="28"/>
          <w:szCs w:val="28"/>
        </w:rPr>
        <w:t xml:space="preserve">Спортивные соревнования проводятся на объектах спорта,  отвечающих требованиям соответствующих нормативных правовых актов, действующих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F4CBD">
        <w:rPr>
          <w:rFonts w:ascii="Times New Roman" w:hAnsi="Times New Roman"/>
          <w:sz w:val="28"/>
          <w:szCs w:val="28"/>
        </w:rPr>
        <w:t>на территории Российской Федерации по вопросам обеспечения общественного порядка и безопасности участников и зрителей, а также при наличии актов готовности физкультурного объекта спорта к проведению мероприятий, утверждаемых в установленном порядке.</w:t>
      </w:r>
    </w:p>
    <w:p w:rsidR="00A44949" w:rsidRPr="004F4CBD" w:rsidRDefault="00A44949" w:rsidP="00523CD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  </w:t>
      </w:r>
      <w:r w:rsidRPr="004F4CBD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F4CBD">
        <w:rPr>
          <w:rFonts w:ascii="Times New Roman" w:hAnsi="Times New Roman"/>
          <w:sz w:val="28"/>
          <w:szCs w:val="28"/>
        </w:rPr>
        <w:t>с приказом Министерства здравоохранения и с</w:t>
      </w:r>
      <w:r>
        <w:rPr>
          <w:rFonts w:ascii="Times New Roman" w:hAnsi="Times New Roman"/>
          <w:sz w:val="28"/>
          <w:szCs w:val="28"/>
        </w:rPr>
        <w:t>оциального развития Российской Ф</w:t>
      </w:r>
      <w:r w:rsidRPr="004F4CBD">
        <w:rPr>
          <w:rFonts w:ascii="Times New Roman" w:hAnsi="Times New Roman"/>
          <w:sz w:val="28"/>
          <w:szCs w:val="28"/>
        </w:rPr>
        <w:t>едерации от 09</w:t>
      </w:r>
      <w:r>
        <w:rPr>
          <w:rFonts w:ascii="Times New Roman" w:hAnsi="Times New Roman"/>
          <w:sz w:val="28"/>
          <w:szCs w:val="28"/>
        </w:rPr>
        <w:t>.08.2010</w:t>
      </w:r>
      <w:r w:rsidRPr="004F4CBD">
        <w:rPr>
          <w:rFonts w:ascii="Times New Roman" w:hAnsi="Times New Roman"/>
          <w:sz w:val="28"/>
          <w:szCs w:val="28"/>
        </w:rPr>
        <w:t xml:space="preserve">  № 613н  «Об утверждении порядка оказания медицинской помощи при проведении физкультурных и спортивных мероприятий».</w:t>
      </w:r>
      <w:r w:rsidRPr="004F4CBD">
        <w:rPr>
          <w:rFonts w:ascii="Times New Roman" w:hAnsi="Times New Roman"/>
          <w:sz w:val="28"/>
          <w:szCs w:val="28"/>
        </w:rPr>
        <w:br/>
      </w:r>
    </w:p>
    <w:p w:rsidR="00A44949" w:rsidRPr="004F4CBD" w:rsidRDefault="00A44949" w:rsidP="00ED40FD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>Контактная  информация.</w:t>
      </w:r>
    </w:p>
    <w:p w:rsidR="00A44949" w:rsidRPr="004F4CBD" w:rsidRDefault="00A44949" w:rsidP="003D1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89090245525 – главный судья Первенства Игорь Кынкурогов (</w:t>
      </w:r>
      <w:r w:rsidRPr="004F4CBD">
        <w:rPr>
          <w:rFonts w:ascii="Times New Roman" w:hAnsi="Times New Roman"/>
          <w:sz w:val="28"/>
          <w:szCs w:val="28"/>
          <w:lang w:val="en-US"/>
        </w:rPr>
        <w:t>vk</w:t>
      </w:r>
      <w:r w:rsidRPr="004F4CBD">
        <w:rPr>
          <w:rFonts w:ascii="Times New Roman" w:hAnsi="Times New Roman"/>
          <w:sz w:val="28"/>
          <w:szCs w:val="28"/>
        </w:rPr>
        <w:t>.</w:t>
      </w:r>
      <w:r w:rsidRPr="004F4CBD">
        <w:rPr>
          <w:rFonts w:ascii="Times New Roman" w:hAnsi="Times New Roman"/>
          <w:sz w:val="28"/>
          <w:szCs w:val="28"/>
          <w:lang w:val="en-US"/>
        </w:rPr>
        <w:t>com</w:t>
      </w:r>
      <w:r w:rsidRPr="004F4CBD">
        <w:rPr>
          <w:rFonts w:ascii="Times New Roman" w:hAnsi="Times New Roman"/>
          <w:sz w:val="28"/>
          <w:szCs w:val="28"/>
        </w:rPr>
        <w:t>/</w:t>
      </w:r>
      <w:r w:rsidRPr="004F4CBD">
        <w:rPr>
          <w:rFonts w:ascii="Times New Roman" w:hAnsi="Times New Roman"/>
          <w:sz w:val="28"/>
          <w:szCs w:val="28"/>
          <w:lang w:val="en-US"/>
        </w:rPr>
        <w:t>igor</w:t>
      </w:r>
      <w:r w:rsidRPr="004F4CBD">
        <w:rPr>
          <w:rFonts w:ascii="Times New Roman" w:hAnsi="Times New Roman"/>
          <w:sz w:val="28"/>
          <w:szCs w:val="28"/>
        </w:rPr>
        <w:t>_</w:t>
      </w:r>
      <w:r w:rsidRPr="004F4CBD">
        <w:rPr>
          <w:rFonts w:ascii="Times New Roman" w:hAnsi="Times New Roman"/>
          <w:sz w:val="28"/>
          <w:szCs w:val="28"/>
          <w:lang w:val="en-US"/>
        </w:rPr>
        <w:t>ekb</w:t>
      </w:r>
      <w:r w:rsidRPr="004F4CB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igor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kynkurogov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gmail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4F4CBD">
        <w:rPr>
          <w:rFonts w:ascii="Times New Roman" w:hAnsi="Times New Roman"/>
          <w:sz w:val="28"/>
          <w:szCs w:val="28"/>
        </w:rPr>
        <w:t>)</w:t>
      </w:r>
    </w:p>
    <w:p w:rsidR="00A44949" w:rsidRPr="004F4CBD" w:rsidRDefault="00A44949" w:rsidP="003D1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CBD">
        <w:rPr>
          <w:rFonts w:ascii="Times New Roman" w:hAnsi="Times New Roman"/>
          <w:sz w:val="28"/>
          <w:szCs w:val="28"/>
        </w:rPr>
        <w:t>(34342)68811 – председатель оргкомитета Кынкурогов Евгений Сергеевич (</w:t>
      </w:r>
      <w:r w:rsidRPr="004F4CBD">
        <w:rPr>
          <w:rFonts w:ascii="Times New Roman" w:hAnsi="Times New Roman"/>
          <w:sz w:val="28"/>
          <w:szCs w:val="28"/>
          <w:lang w:val="en-US"/>
        </w:rPr>
        <w:t>avk</w:t>
      </w:r>
      <w:r w:rsidRPr="004F4CBD">
        <w:rPr>
          <w:rFonts w:ascii="Times New Roman" w:hAnsi="Times New Roman"/>
          <w:sz w:val="28"/>
          <w:szCs w:val="28"/>
        </w:rPr>
        <w:t>@</w:t>
      </w:r>
      <w:r w:rsidRPr="004F4CBD">
        <w:rPr>
          <w:rFonts w:ascii="Times New Roman" w:hAnsi="Times New Roman"/>
          <w:sz w:val="28"/>
          <w:szCs w:val="28"/>
          <w:lang w:val="en-US"/>
        </w:rPr>
        <w:t>gorodlesnoy</w:t>
      </w:r>
      <w:r w:rsidRPr="004F4CBD">
        <w:rPr>
          <w:rFonts w:ascii="Times New Roman" w:hAnsi="Times New Roman"/>
          <w:sz w:val="28"/>
          <w:szCs w:val="28"/>
        </w:rPr>
        <w:t>.</w:t>
      </w:r>
      <w:r w:rsidRPr="004F4CBD">
        <w:rPr>
          <w:rFonts w:ascii="Times New Roman" w:hAnsi="Times New Roman"/>
          <w:sz w:val="28"/>
          <w:szCs w:val="28"/>
          <w:lang w:val="en-US"/>
        </w:rPr>
        <w:t>ru</w:t>
      </w:r>
      <w:r w:rsidRPr="004F4CBD">
        <w:rPr>
          <w:rFonts w:ascii="Times New Roman" w:hAnsi="Times New Roman"/>
          <w:sz w:val="28"/>
          <w:szCs w:val="28"/>
        </w:rPr>
        <w:t>)</w:t>
      </w:r>
    </w:p>
    <w:p w:rsidR="00A44949" w:rsidRPr="00A8379D" w:rsidRDefault="00A44949" w:rsidP="003D19B7">
      <w:pPr>
        <w:spacing w:after="0" w:line="240" w:lineRule="auto"/>
        <w:jc w:val="both"/>
        <w:rPr>
          <w:rFonts w:ascii="Times New Roman" w:hAnsi="Times New Roman"/>
        </w:rPr>
      </w:pPr>
    </w:p>
    <w:p w:rsidR="00A44949" w:rsidRPr="004F4CBD" w:rsidRDefault="00A44949" w:rsidP="003D19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 xml:space="preserve">Настоящее Положение служит официальным приглашением к участию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F4CBD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Первенстве</w:t>
      </w:r>
      <w:r w:rsidRPr="004F4CBD">
        <w:rPr>
          <w:rFonts w:ascii="Times New Roman" w:hAnsi="Times New Roman"/>
          <w:b/>
          <w:sz w:val="28"/>
          <w:szCs w:val="28"/>
        </w:rPr>
        <w:t>.</w:t>
      </w:r>
    </w:p>
    <w:p w:rsidR="00A44949" w:rsidRPr="004F4CBD" w:rsidRDefault="00A44949" w:rsidP="003D19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CBD">
        <w:rPr>
          <w:rFonts w:ascii="Times New Roman" w:hAnsi="Times New Roman"/>
          <w:b/>
          <w:sz w:val="28"/>
          <w:szCs w:val="28"/>
        </w:rPr>
        <w:t xml:space="preserve">Приглашаем к сотрудничеству с сообществом «Кроссфит в Лесном» - </w:t>
      </w:r>
      <w:hyperlink r:id="rId12" w:history="1"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vk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cf</w:t>
        </w:r>
        <w:r w:rsidRPr="004F4CBD">
          <w:rPr>
            <w:rStyle w:val="Hyperlink"/>
            <w:rFonts w:ascii="Times New Roman" w:hAnsi="Times New Roman"/>
            <w:sz w:val="28"/>
            <w:szCs w:val="28"/>
          </w:rPr>
          <w:t>_</w:t>
        </w:r>
        <w:r w:rsidRPr="004F4CBD">
          <w:rPr>
            <w:rStyle w:val="Hyperlink"/>
            <w:rFonts w:ascii="Times New Roman" w:hAnsi="Times New Roman"/>
            <w:sz w:val="28"/>
            <w:szCs w:val="28"/>
            <w:lang w:val="en-US"/>
          </w:rPr>
          <w:t>lesnoy</w:t>
        </w:r>
      </w:hyperlink>
    </w:p>
    <w:sectPr w:rsidR="00A44949" w:rsidRPr="004F4CBD" w:rsidSect="001907F4">
      <w:headerReference w:type="even" r:id="rId13"/>
      <w:headerReference w:type="default" r:id="rId14"/>
      <w:pgSz w:w="11906" w:h="16838"/>
      <w:pgMar w:top="113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49" w:rsidRDefault="00A44949">
      <w:r>
        <w:separator/>
      </w:r>
    </w:p>
  </w:endnote>
  <w:endnote w:type="continuationSeparator" w:id="1">
    <w:p w:rsidR="00A44949" w:rsidRDefault="00A4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49" w:rsidRDefault="00A44949">
      <w:r>
        <w:separator/>
      </w:r>
    </w:p>
  </w:footnote>
  <w:footnote w:type="continuationSeparator" w:id="1">
    <w:p w:rsidR="00A44949" w:rsidRDefault="00A44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49" w:rsidRDefault="00A44949" w:rsidP="00281E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949" w:rsidRDefault="00A449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49" w:rsidRDefault="00A44949" w:rsidP="00281E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A44949" w:rsidRDefault="00A449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7BC"/>
    <w:multiLevelType w:val="hybridMultilevel"/>
    <w:tmpl w:val="34A4C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678D"/>
    <w:multiLevelType w:val="hybridMultilevel"/>
    <w:tmpl w:val="CBB2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0046E"/>
    <w:multiLevelType w:val="hybridMultilevel"/>
    <w:tmpl w:val="54F2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827D9"/>
    <w:multiLevelType w:val="hybridMultilevel"/>
    <w:tmpl w:val="E67601FA"/>
    <w:lvl w:ilvl="0" w:tplc="FD706F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5C6C9E"/>
    <w:multiLevelType w:val="hybridMultilevel"/>
    <w:tmpl w:val="6E26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E13EB"/>
    <w:multiLevelType w:val="multilevel"/>
    <w:tmpl w:val="D4AEAA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9BA4850"/>
    <w:multiLevelType w:val="hybridMultilevel"/>
    <w:tmpl w:val="82662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D84F85"/>
    <w:multiLevelType w:val="hybridMultilevel"/>
    <w:tmpl w:val="B5A4E2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46A"/>
    <w:rsid w:val="000323B4"/>
    <w:rsid w:val="00032898"/>
    <w:rsid w:val="00043734"/>
    <w:rsid w:val="00054D11"/>
    <w:rsid w:val="00057DF6"/>
    <w:rsid w:val="00065D5B"/>
    <w:rsid w:val="00081738"/>
    <w:rsid w:val="0009490D"/>
    <w:rsid w:val="000B550E"/>
    <w:rsid w:val="000C2F62"/>
    <w:rsid w:val="000C4989"/>
    <w:rsid w:val="000C5C23"/>
    <w:rsid w:val="000C5C3C"/>
    <w:rsid w:val="000D3186"/>
    <w:rsid w:val="000E0068"/>
    <w:rsid w:val="000E3D15"/>
    <w:rsid w:val="001052C8"/>
    <w:rsid w:val="001079FC"/>
    <w:rsid w:val="00121C52"/>
    <w:rsid w:val="0012220E"/>
    <w:rsid w:val="00124467"/>
    <w:rsid w:val="0013472E"/>
    <w:rsid w:val="00165780"/>
    <w:rsid w:val="0016723F"/>
    <w:rsid w:val="001834B8"/>
    <w:rsid w:val="00183EF7"/>
    <w:rsid w:val="00187C94"/>
    <w:rsid w:val="001907F4"/>
    <w:rsid w:val="00191300"/>
    <w:rsid w:val="001C5793"/>
    <w:rsid w:val="001D6366"/>
    <w:rsid w:val="0020037C"/>
    <w:rsid w:val="0020795A"/>
    <w:rsid w:val="0021049A"/>
    <w:rsid w:val="0023120F"/>
    <w:rsid w:val="00234286"/>
    <w:rsid w:val="00234963"/>
    <w:rsid w:val="00247BF1"/>
    <w:rsid w:val="00251033"/>
    <w:rsid w:val="00281E01"/>
    <w:rsid w:val="00291296"/>
    <w:rsid w:val="002978F4"/>
    <w:rsid w:val="002A138C"/>
    <w:rsid w:val="002C4AEC"/>
    <w:rsid w:val="002D5113"/>
    <w:rsid w:val="002D74CA"/>
    <w:rsid w:val="0030082A"/>
    <w:rsid w:val="00310D56"/>
    <w:rsid w:val="00315B9B"/>
    <w:rsid w:val="00332009"/>
    <w:rsid w:val="00333780"/>
    <w:rsid w:val="00340E90"/>
    <w:rsid w:val="0034307F"/>
    <w:rsid w:val="003535B9"/>
    <w:rsid w:val="00356106"/>
    <w:rsid w:val="00364D54"/>
    <w:rsid w:val="00395516"/>
    <w:rsid w:val="00396BBB"/>
    <w:rsid w:val="003A3162"/>
    <w:rsid w:val="003B39E5"/>
    <w:rsid w:val="003B3A16"/>
    <w:rsid w:val="003C0246"/>
    <w:rsid w:val="003D19B7"/>
    <w:rsid w:val="003D2A97"/>
    <w:rsid w:val="003F2060"/>
    <w:rsid w:val="003F2B69"/>
    <w:rsid w:val="00404934"/>
    <w:rsid w:val="00424F9B"/>
    <w:rsid w:val="00431877"/>
    <w:rsid w:val="00432DAC"/>
    <w:rsid w:val="004345AB"/>
    <w:rsid w:val="00462E50"/>
    <w:rsid w:val="004649EE"/>
    <w:rsid w:val="00492080"/>
    <w:rsid w:val="00492655"/>
    <w:rsid w:val="004A354E"/>
    <w:rsid w:val="004B3D77"/>
    <w:rsid w:val="004B6FD7"/>
    <w:rsid w:val="004E053F"/>
    <w:rsid w:val="004F0FE0"/>
    <w:rsid w:val="004F4C9F"/>
    <w:rsid w:val="004F4CBD"/>
    <w:rsid w:val="00523CDD"/>
    <w:rsid w:val="00535514"/>
    <w:rsid w:val="00544975"/>
    <w:rsid w:val="00557E1B"/>
    <w:rsid w:val="00566BF0"/>
    <w:rsid w:val="00577B18"/>
    <w:rsid w:val="0059096F"/>
    <w:rsid w:val="005A5157"/>
    <w:rsid w:val="005E32BA"/>
    <w:rsid w:val="005E44CC"/>
    <w:rsid w:val="005E6561"/>
    <w:rsid w:val="005F2DFC"/>
    <w:rsid w:val="006035DA"/>
    <w:rsid w:val="00611F28"/>
    <w:rsid w:val="00617F2B"/>
    <w:rsid w:val="00640B99"/>
    <w:rsid w:val="006459DE"/>
    <w:rsid w:val="006525FE"/>
    <w:rsid w:val="00661362"/>
    <w:rsid w:val="006720BF"/>
    <w:rsid w:val="0068733A"/>
    <w:rsid w:val="006B1B41"/>
    <w:rsid w:val="006B2EE8"/>
    <w:rsid w:val="006D6D0F"/>
    <w:rsid w:val="006F1382"/>
    <w:rsid w:val="007137DA"/>
    <w:rsid w:val="00715804"/>
    <w:rsid w:val="00723497"/>
    <w:rsid w:val="00742E46"/>
    <w:rsid w:val="00760B74"/>
    <w:rsid w:val="00773573"/>
    <w:rsid w:val="00776E20"/>
    <w:rsid w:val="00796AD7"/>
    <w:rsid w:val="007A1F61"/>
    <w:rsid w:val="007A288F"/>
    <w:rsid w:val="007E2599"/>
    <w:rsid w:val="007E4850"/>
    <w:rsid w:val="007F75F1"/>
    <w:rsid w:val="00826924"/>
    <w:rsid w:val="00826FA6"/>
    <w:rsid w:val="00830F01"/>
    <w:rsid w:val="00841DA4"/>
    <w:rsid w:val="00843FCD"/>
    <w:rsid w:val="00846088"/>
    <w:rsid w:val="00893580"/>
    <w:rsid w:val="008942F7"/>
    <w:rsid w:val="008A583B"/>
    <w:rsid w:val="008A6FD8"/>
    <w:rsid w:val="008D3233"/>
    <w:rsid w:val="008E63F9"/>
    <w:rsid w:val="00915F33"/>
    <w:rsid w:val="00932028"/>
    <w:rsid w:val="00936127"/>
    <w:rsid w:val="009414CC"/>
    <w:rsid w:val="00945B13"/>
    <w:rsid w:val="00955A7C"/>
    <w:rsid w:val="00990DF7"/>
    <w:rsid w:val="009A4F4B"/>
    <w:rsid w:val="009A6447"/>
    <w:rsid w:val="009C48DC"/>
    <w:rsid w:val="009D037B"/>
    <w:rsid w:val="009E2020"/>
    <w:rsid w:val="009E41DB"/>
    <w:rsid w:val="00A06664"/>
    <w:rsid w:val="00A11B30"/>
    <w:rsid w:val="00A30DDF"/>
    <w:rsid w:val="00A3379A"/>
    <w:rsid w:val="00A35E58"/>
    <w:rsid w:val="00A40A6D"/>
    <w:rsid w:val="00A44949"/>
    <w:rsid w:val="00A55E99"/>
    <w:rsid w:val="00A61707"/>
    <w:rsid w:val="00A62459"/>
    <w:rsid w:val="00A632E1"/>
    <w:rsid w:val="00A778E0"/>
    <w:rsid w:val="00A81BA3"/>
    <w:rsid w:val="00A8379D"/>
    <w:rsid w:val="00AA0CB5"/>
    <w:rsid w:val="00AA3704"/>
    <w:rsid w:val="00AA688C"/>
    <w:rsid w:val="00AC230E"/>
    <w:rsid w:val="00AC3EC0"/>
    <w:rsid w:val="00AD4B1E"/>
    <w:rsid w:val="00AF38AE"/>
    <w:rsid w:val="00B0386A"/>
    <w:rsid w:val="00B15313"/>
    <w:rsid w:val="00B17B69"/>
    <w:rsid w:val="00B20085"/>
    <w:rsid w:val="00B33EE9"/>
    <w:rsid w:val="00B35403"/>
    <w:rsid w:val="00B41B97"/>
    <w:rsid w:val="00B42A5C"/>
    <w:rsid w:val="00B45F1E"/>
    <w:rsid w:val="00B55B0E"/>
    <w:rsid w:val="00B624A8"/>
    <w:rsid w:val="00B72123"/>
    <w:rsid w:val="00B80E7A"/>
    <w:rsid w:val="00B97EEA"/>
    <w:rsid w:val="00BB1C78"/>
    <w:rsid w:val="00BC2131"/>
    <w:rsid w:val="00BD4507"/>
    <w:rsid w:val="00C039B8"/>
    <w:rsid w:val="00C324D7"/>
    <w:rsid w:val="00C4140C"/>
    <w:rsid w:val="00C41A5A"/>
    <w:rsid w:val="00C50F30"/>
    <w:rsid w:val="00C52EF0"/>
    <w:rsid w:val="00C53FB1"/>
    <w:rsid w:val="00C76213"/>
    <w:rsid w:val="00C95393"/>
    <w:rsid w:val="00CA56AA"/>
    <w:rsid w:val="00CB11C3"/>
    <w:rsid w:val="00CB6608"/>
    <w:rsid w:val="00CC2954"/>
    <w:rsid w:val="00CC53D7"/>
    <w:rsid w:val="00CF0CCB"/>
    <w:rsid w:val="00CF1582"/>
    <w:rsid w:val="00CF1BF1"/>
    <w:rsid w:val="00CF5188"/>
    <w:rsid w:val="00CF5628"/>
    <w:rsid w:val="00D11C53"/>
    <w:rsid w:val="00D128B0"/>
    <w:rsid w:val="00D17206"/>
    <w:rsid w:val="00D41694"/>
    <w:rsid w:val="00D43DC5"/>
    <w:rsid w:val="00D45720"/>
    <w:rsid w:val="00D52DC8"/>
    <w:rsid w:val="00D700C2"/>
    <w:rsid w:val="00D8718F"/>
    <w:rsid w:val="00D93EE4"/>
    <w:rsid w:val="00D94AED"/>
    <w:rsid w:val="00DA365E"/>
    <w:rsid w:val="00DA7896"/>
    <w:rsid w:val="00DB1D66"/>
    <w:rsid w:val="00DE3CC2"/>
    <w:rsid w:val="00DF6E6C"/>
    <w:rsid w:val="00E02458"/>
    <w:rsid w:val="00E13148"/>
    <w:rsid w:val="00E14878"/>
    <w:rsid w:val="00E16DD8"/>
    <w:rsid w:val="00E23103"/>
    <w:rsid w:val="00E37DE7"/>
    <w:rsid w:val="00E5746A"/>
    <w:rsid w:val="00E65A8C"/>
    <w:rsid w:val="00E72FD8"/>
    <w:rsid w:val="00E73383"/>
    <w:rsid w:val="00E859DB"/>
    <w:rsid w:val="00E9627D"/>
    <w:rsid w:val="00EB3B54"/>
    <w:rsid w:val="00ED2C9B"/>
    <w:rsid w:val="00ED3A2A"/>
    <w:rsid w:val="00ED40FD"/>
    <w:rsid w:val="00EF3A2E"/>
    <w:rsid w:val="00EF71EF"/>
    <w:rsid w:val="00F05A59"/>
    <w:rsid w:val="00F11EB7"/>
    <w:rsid w:val="00F17D0E"/>
    <w:rsid w:val="00F23F7D"/>
    <w:rsid w:val="00F65933"/>
    <w:rsid w:val="00F838E3"/>
    <w:rsid w:val="00F85849"/>
    <w:rsid w:val="00F96023"/>
    <w:rsid w:val="00FC64A6"/>
    <w:rsid w:val="00FD47EA"/>
    <w:rsid w:val="00F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1C7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87C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2349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71E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23497"/>
    <w:rPr>
      <w:rFonts w:cs="Times New Roman"/>
    </w:rPr>
  </w:style>
  <w:style w:type="table" w:styleId="TableGrid">
    <w:name w:val="Table Grid"/>
    <w:basedOn w:val="TableNormal"/>
    <w:uiPriority w:val="99"/>
    <w:locked/>
    <w:rsid w:val="002D74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3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6E2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verniy_zarya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k.com/cf_lesnoy" TargetMode="External"/><Relationship Id="rId12" Type="http://schemas.openxmlformats.org/officeDocument/2006/relationships/hyperlink" Target="http://vk.com/cf_lesno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gor.kynkurogov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vk@gorodlesno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or.kynkurogov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7</Pages>
  <Words>2496</Words>
  <Characters>14230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Кынкурогова</cp:lastModifiedBy>
  <cp:revision>43</cp:revision>
  <cp:lastPrinted>2017-04-18T11:28:00Z</cp:lastPrinted>
  <dcterms:created xsi:type="dcterms:W3CDTF">2017-04-13T17:35:00Z</dcterms:created>
  <dcterms:modified xsi:type="dcterms:W3CDTF">2017-04-24T06:10:00Z</dcterms:modified>
</cp:coreProperties>
</file>